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43" w:rsidRPr="000A7559" w:rsidRDefault="006B5943" w:rsidP="006B5943">
      <w:pPr>
        <w:pageBreakBefore/>
        <w:widowControl/>
        <w:suppressAutoHyphens w:val="0"/>
        <w:spacing w:before="100" w:beforeAutospacing="1" w:after="198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pacing w:val="30"/>
          <w:szCs w:val="22"/>
          <w:lang w:eastAsia="es-ES"/>
        </w:rPr>
        <w:t>ANEXO 1-</w:t>
      </w:r>
      <w:r>
        <w:rPr>
          <w:rFonts w:ascii="Arial" w:hAnsi="Arial" w:cs="Arial"/>
          <w:b/>
          <w:bCs/>
          <w:color w:val="000000"/>
          <w:szCs w:val="22"/>
          <w:lang w:eastAsia="es-ES"/>
        </w:rPr>
        <w:t>SOLICITUD DE SUBVENCIÓN 2026</w:t>
      </w:r>
    </w:p>
    <w:p w:rsidR="006B5943" w:rsidRPr="000A7559" w:rsidRDefault="006B5943" w:rsidP="006B5943">
      <w:pPr>
        <w:widowControl/>
        <w:suppressAutoHyphens w:val="0"/>
        <w:spacing w:before="100" w:beforeAutospacing="1" w:after="62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DATOS DE IDENTIFICACIÓN</w:t>
      </w:r>
    </w:p>
    <w:tbl>
      <w:tblPr>
        <w:tblW w:w="87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00"/>
      </w:tblGrid>
      <w:tr w:rsidR="006B5943" w:rsidRPr="000A7559" w:rsidTr="005348EA">
        <w:trPr>
          <w:tblCellSpacing w:w="0" w:type="dxa"/>
        </w:trPr>
        <w:tc>
          <w:tcPr>
            <w:tcW w:w="84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62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DATOS DE LA ASOCIACIÓN / ENTIDAD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84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62" w:after="6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 xml:space="preserve">NOMBRE CIF 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62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Nº REGISTRO M. ASOCIACIONES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84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62" w:after="6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 xml:space="preserve">DOMICILIO SOCIAL 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62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POBLACIÓN CÓDIGO POSTAL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84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62" w:after="6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TELÉFONO FAX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62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CORREO ELECTRÓNICO</w:t>
            </w:r>
          </w:p>
        </w:tc>
      </w:tr>
    </w:tbl>
    <w:p w:rsidR="006B5943" w:rsidRPr="000A7559" w:rsidRDefault="006B5943" w:rsidP="006B5943">
      <w:pPr>
        <w:widowControl/>
        <w:suppressAutoHyphens w:val="0"/>
        <w:spacing w:before="100" w:beforeAutospacing="1" w:after="62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 xml:space="preserve">DATOS DEL REPRESENTANTE </w:t>
      </w:r>
      <w:r w:rsidRPr="000A7559">
        <w:rPr>
          <w:rFonts w:ascii="Arial" w:hAnsi="Arial" w:cs="Arial"/>
          <w:color w:val="000000"/>
          <w:szCs w:val="22"/>
          <w:lang w:eastAsia="es-ES"/>
        </w:rPr>
        <w:t>(Presidente/a de la Asociación/ Entidad)</w:t>
      </w:r>
    </w:p>
    <w:tbl>
      <w:tblPr>
        <w:tblW w:w="87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00"/>
      </w:tblGrid>
      <w:tr w:rsidR="006B5943" w:rsidRPr="000A7559" w:rsidTr="005348EA">
        <w:trPr>
          <w:tblCellSpacing w:w="0" w:type="dxa"/>
        </w:trPr>
        <w:tc>
          <w:tcPr>
            <w:tcW w:w="84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62" w:after="6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 xml:space="preserve">NOMBRE Y APELLIDOS </w:t>
            </w:r>
            <w:r w:rsidRPr="000A7559">
              <w:rPr>
                <w:rFonts w:ascii="Arial" w:hAnsi="Arial" w:cs="Arial"/>
                <w:b/>
                <w:bCs/>
                <w:color w:val="000000"/>
                <w:spacing w:val="2"/>
                <w:szCs w:val="22"/>
                <w:lang w:eastAsia="es-ES"/>
              </w:rPr>
              <w:t xml:space="preserve">DNI / NIE 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62" w:after="142" w:line="288" w:lineRule="auto"/>
              <w:jc w:val="both"/>
              <w:rPr>
                <w:rFonts w:ascii="Arial" w:hAnsi="Arial" w:cs="Arial"/>
                <w:color w:val="000000"/>
                <w:spacing w:val="2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blCellSpacing w:w="0" w:type="dxa"/>
        </w:trPr>
        <w:tc>
          <w:tcPr>
            <w:tcW w:w="84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62" w:after="6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 xml:space="preserve">DOMICILIO 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62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POBLACIÓN CÓDIGO POSTAL</w:t>
            </w:r>
          </w:p>
        </w:tc>
      </w:tr>
      <w:tr w:rsidR="006B5943" w:rsidRPr="000A7559" w:rsidTr="005348EA">
        <w:trPr>
          <w:trHeight w:val="405"/>
          <w:tblCellSpacing w:w="0" w:type="dxa"/>
        </w:trPr>
        <w:tc>
          <w:tcPr>
            <w:tcW w:w="84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62" w:after="6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 xml:space="preserve">TELÉFONO FAX 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62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CORREO ELECTRÓNICO</w:t>
            </w:r>
          </w:p>
        </w:tc>
      </w:tr>
    </w:tbl>
    <w:p w:rsidR="006B5943" w:rsidRPr="000A7559" w:rsidRDefault="006B5943" w:rsidP="006B5943">
      <w:pPr>
        <w:widowControl/>
        <w:suppressAutoHyphens w:val="0"/>
        <w:spacing w:before="100" w:beforeAutospacing="1" w:after="62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DATOS BANCARIOS DE LA ASOCIACIÓN / ENTIDAD PARA INGRESAR LA SUBVENCIÓN</w:t>
      </w:r>
    </w:p>
    <w:tbl>
      <w:tblPr>
        <w:tblW w:w="87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00"/>
      </w:tblGrid>
      <w:tr w:rsidR="006B5943" w:rsidRPr="000A7559" w:rsidTr="005348EA">
        <w:trPr>
          <w:tblCellSpacing w:w="0" w:type="dxa"/>
        </w:trPr>
        <w:tc>
          <w:tcPr>
            <w:tcW w:w="84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62" w:after="6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ENTIDAD BANCARIA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62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IBAN</w:t>
            </w:r>
          </w:p>
        </w:tc>
      </w:tr>
    </w:tbl>
    <w:p w:rsidR="006B5943" w:rsidRPr="000A7559" w:rsidRDefault="006B5943" w:rsidP="006B5943">
      <w:pPr>
        <w:widowControl/>
        <w:suppressAutoHyphens w:val="0"/>
        <w:spacing w:before="100" w:beforeAutospacing="1" w:line="360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1.- SOLICITUD DE SUBVENCIÓN PARA PROYECTO / ACTIVIDAD:</w:t>
      </w:r>
      <w:r w:rsidRPr="000A7559">
        <w:rPr>
          <w:rFonts w:ascii="Arial" w:hAnsi="Arial" w:cs="Arial"/>
          <w:color w:val="000000"/>
          <w:szCs w:val="22"/>
          <w:lang w:eastAsia="es-ES"/>
        </w:rPr>
        <w:t>(rellenar tantos modelos como proyectos o actividades se presenten)</w:t>
      </w:r>
    </w:p>
    <w:tbl>
      <w:tblPr>
        <w:tblW w:w="86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25"/>
      </w:tblGrid>
      <w:tr w:rsidR="006B5943" w:rsidRPr="000A7559" w:rsidTr="005348EA">
        <w:trPr>
          <w:trHeight w:val="105"/>
          <w:tblCellSpacing w:w="0" w:type="dxa"/>
        </w:trPr>
        <w:tc>
          <w:tcPr>
            <w:tcW w:w="8475" w:type="dxa"/>
            <w:tcBorders>
              <w:top w:val="single" w:sz="6" w:space="0" w:color="0000FF"/>
              <w:left w:val="single" w:sz="6" w:space="0" w:color="0000FF"/>
              <w:bottom w:val="single" w:sz="6" w:space="0" w:color="000080"/>
              <w:right w:val="single" w:sz="6" w:space="0" w:color="0000FF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23" w:after="23" w:line="288" w:lineRule="auto"/>
              <w:ind w:left="17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Nombre del proyecto/ Actividad: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23" w:after="142" w:line="105" w:lineRule="atLeast"/>
              <w:ind w:left="17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5"/>
          <w:tblCellSpacing w:w="0" w:type="dxa"/>
        </w:trPr>
        <w:tc>
          <w:tcPr>
            <w:tcW w:w="8475" w:type="dxa"/>
            <w:tcBorders>
              <w:top w:val="single" w:sz="6" w:space="0" w:color="000080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Objetivos / Qué queremos conseguir: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105"/>
          <w:tblCellSpacing w:w="0" w:type="dxa"/>
        </w:trPr>
        <w:tc>
          <w:tcPr>
            <w:tcW w:w="8475" w:type="dxa"/>
            <w:tcBorders>
              <w:top w:val="single" w:sz="6" w:space="0" w:color="0000FF"/>
              <w:left w:val="single" w:sz="6" w:space="0" w:color="0000FF"/>
              <w:bottom w:val="single" w:sz="6" w:space="0" w:color="000080"/>
              <w:right w:val="single" w:sz="6" w:space="0" w:color="0000FF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23" w:after="23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Descripción de la actividad: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23" w:after="240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23" w:after="142" w:line="105" w:lineRule="atLeast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105"/>
          <w:tblCellSpacing w:w="0" w:type="dxa"/>
        </w:trPr>
        <w:tc>
          <w:tcPr>
            <w:tcW w:w="8475" w:type="dxa"/>
            <w:tcBorders>
              <w:top w:val="single" w:sz="6" w:space="0" w:color="0000FF"/>
              <w:left w:val="single" w:sz="6" w:space="0" w:color="0000FF"/>
              <w:bottom w:val="single" w:sz="6" w:space="0" w:color="000080"/>
              <w:right w:val="single" w:sz="6" w:space="0" w:color="0000FF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23" w:after="23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lastRenderedPageBreak/>
              <w:t xml:space="preserve">Duración: 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23" w:after="142" w:line="105" w:lineRule="atLeast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5"/>
          <w:tblCellSpacing w:w="0" w:type="dxa"/>
        </w:trPr>
        <w:tc>
          <w:tcPr>
            <w:tcW w:w="8475" w:type="dxa"/>
            <w:tcBorders>
              <w:top w:val="single" w:sz="6" w:space="0" w:color="000080"/>
              <w:left w:val="single" w:sz="6" w:space="0" w:color="0000FF"/>
              <w:bottom w:val="single" w:sz="6" w:space="0" w:color="000080"/>
              <w:right w:val="single" w:sz="6" w:space="0" w:color="0000FF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Presupuesto detallado del gasto: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Subvención que se solicita: ______________ €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840"/>
          <w:tblCellSpacing w:w="0" w:type="dxa"/>
        </w:trPr>
        <w:tc>
          <w:tcPr>
            <w:tcW w:w="8475" w:type="dxa"/>
            <w:tcBorders>
              <w:top w:val="single" w:sz="6" w:space="0" w:color="000080"/>
              <w:left w:val="single" w:sz="6" w:space="0" w:color="0000FF"/>
              <w:bottom w:val="single" w:sz="6" w:space="0" w:color="000080"/>
              <w:right w:val="single" w:sz="6" w:space="0" w:color="0000FF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Interés público que se potencia con la realización del proyecto/ actividad: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5"/>
          <w:tblCellSpacing w:w="0" w:type="dxa"/>
        </w:trPr>
        <w:tc>
          <w:tcPr>
            <w:tcW w:w="8475" w:type="dxa"/>
            <w:tcBorders>
              <w:top w:val="single" w:sz="6" w:space="0" w:color="000080"/>
              <w:left w:val="single" w:sz="6" w:space="0" w:color="0000FF"/>
              <w:bottom w:val="single" w:sz="6" w:space="0" w:color="000080"/>
              <w:right w:val="single" w:sz="6" w:space="0" w:color="0000FF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SI / NO se reciben otras Subvenciones/ Ayudas para financiarlo: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Describir cuantía y qué organismo la realiza: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5"/>
          <w:tblCellSpacing w:w="0" w:type="dxa"/>
        </w:trPr>
        <w:tc>
          <w:tcPr>
            <w:tcW w:w="8475" w:type="dxa"/>
            <w:tcBorders>
              <w:top w:val="single" w:sz="6" w:space="0" w:color="000080"/>
              <w:left w:val="single" w:sz="6" w:space="0" w:color="0000FF"/>
              <w:bottom w:val="single" w:sz="6" w:space="0" w:color="000080"/>
              <w:right w:val="single" w:sz="6" w:space="0" w:color="0000FF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Población a quien va destinado:</w:t>
            </w:r>
          </w:p>
          <w:p w:rsidR="006B5943" w:rsidRPr="000A7559" w:rsidRDefault="006B5943" w:rsidP="005348EA">
            <w:pPr>
              <w:widowControl/>
              <w:numPr>
                <w:ilvl w:val="0"/>
                <w:numId w:val="16"/>
              </w:numPr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Solamente socios</w:t>
            </w:r>
          </w:p>
          <w:p w:rsidR="006B5943" w:rsidRPr="000A7559" w:rsidRDefault="006B5943" w:rsidP="005348EA">
            <w:pPr>
              <w:widowControl/>
              <w:numPr>
                <w:ilvl w:val="0"/>
                <w:numId w:val="16"/>
              </w:numPr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Toda la diputación</w:t>
            </w:r>
          </w:p>
          <w:p w:rsidR="006B5943" w:rsidRPr="000A7559" w:rsidRDefault="006B5943" w:rsidP="005348EA">
            <w:pPr>
              <w:widowControl/>
              <w:numPr>
                <w:ilvl w:val="0"/>
                <w:numId w:val="16"/>
              </w:numPr>
              <w:suppressAutoHyphens w:val="0"/>
              <w:spacing w:before="100" w:beforeAutospacing="1" w:line="225" w:lineRule="atLeast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Población en General</w:t>
            </w:r>
          </w:p>
        </w:tc>
      </w:tr>
      <w:tr w:rsidR="006B5943" w:rsidRPr="000A7559" w:rsidTr="005348EA">
        <w:trPr>
          <w:trHeight w:val="210"/>
          <w:tblCellSpacing w:w="0" w:type="dxa"/>
        </w:trPr>
        <w:tc>
          <w:tcPr>
            <w:tcW w:w="8475" w:type="dxa"/>
            <w:tcBorders>
              <w:top w:val="single" w:sz="6" w:space="0" w:color="000080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62" w:after="6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Nº Total de Socios que tiene la Asociación / Entidad:</w:t>
            </w:r>
          </w:p>
          <w:p w:rsidR="006B5943" w:rsidRPr="000A7559" w:rsidRDefault="006B5943" w:rsidP="005348EA">
            <w:pPr>
              <w:widowControl/>
              <w:suppressAutoHyphens w:val="0"/>
              <w:spacing w:before="62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</w:tbl>
    <w:p w:rsidR="006B5943" w:rsidRPr="000A7559" w:rsidRDefault="006B5943" w:rsidP="006B5943">
      <w:pPr>
        <w:widowControl/>
        <w:suppressAutoHyphens w:val="0"/>
        <w:spacing w:before="159" w:after="159" w:line="360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 xml:space="preserve">La subvención total que se solicita en este apartado PRIMERO es </w:t>
      </w:r>
      <w:proofErr w:type="gramStart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de :_</w:t>
      </w:r>
      <w:proofErr w:type="gramEnd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__________ €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SI / NO se reciben otras Subvenciones/ Ayudas para financiarlo: ___________________________</w:t>
      </w:r>
    </w:p>
    <w:p w:rsidR="006B5943" w:rsidRPr="000A7559" w:rsidRDefault="006B5943" w:rsidP="006B5943">
      <w:pPr>
        <w:widowControl/>
        <w:suppressAutoHyphens w:val="0"/>
        <w:spacing w:before="100" w:beforeAutospacing="1" w:line="360" w:lineRule="auto"/>
        <w:jc w:val="both"/>
        <w:rPr>
          <w:rFonts w:ascii="Arial" w:hAnsi="Arial" w:cs="Arial"/>
          <w:b/>
          <w:bCs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Describir cuantía y qué organismo la realiza: ______________________________________________________________________________________________________________________________________________________________________</w:t>
      </w: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lastRenderedPageBreak/>
        <w:t>_______________________________________________________________________________________________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Todos los gastos subvencionados deberán ser justificado</w:t>
      </w:r>
      <w:r w:rsidR="00BD1D11">
        <w:rPr>
          <w:rFonts w:ascii="Arial" w:hAnsi="Arial" w:cs="Arial"/>
          <w:b/>
          <w:bCs/>
          <w:color w:val="000000"/>
          <w:szCs w:val="22"/>
          <w:lang w:eastAsia="es-ES"/>
        </w:rPr>
        <w:t>s con facturas oficiales de 2026</w:t>
      </w:r>
      <w:bookmarkStart w:id="0" w:name="_GoBack"/>
      <w:bookmarkEnd w:id="0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.</w:t>
      </w:r>
    </w:p>
    <w:p w:rsidR="006B5943" w:rsidRPr="000A7559" w:rsidRDefault="006B5943" w:rsidP="006B5943">
      <w:pPr>
        <w:widowControl/>
        <w:suppressAutoHyphens w:val="0"/>
        <w:spacing w:before="238" w:after="62"/>
        <w:ind w:left="1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DOCUMENTACIÓN QUE SE ADJUNTA:</w:t>
      </w:r>
    </w:p>
    <w:p w:rsidR="006B5943" w:rsidRPr="000A7559" w:rsidRDefault="006B5943" w:rsidP="006B5943">
      <w:pPr>
        <w:widowControl/>
        <w:suppressAutoHyphens w:val="0"/>
        <w:spacing w:before="100" w:beforeAutospacing="1" w:after="198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1. Fotocopia del DNI del representante legal que firme la solicitud, así como documento acreditativo de la representación que ostenta.</w:t>
      </w:r>
    </w:p>
    <w:p w:rsidR="006B5943" w:rsidRPr="000A7559" w:rsidRDefault="006B5943" w:rsidP="006B5943">
      <w:pPr>
        <w:widowControl/>
        <w:suppressAutoHyphens w:val="0"/>
        <w:spacing w:before="100" w:beforeAutospacing="1" w:after="198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 xml:space="preserve">2. Certificación expedida por la Entidad bancaria correspondiente, de la existencia de cuenta abierta a nombre de la Asociación de Vecinos o Entidad solicitante, indicando nombre del titular y autorizados. </w:t>
      </w:r>
    </w:p>
    <w:p w:rsidR="006B5943" w:rsidRPr="000A7559" w:rsidRDefault="006B5943" w:rsidP="006B5943">
      <w:pPr>
        <w:widowControl/>
        <w:suppressAutoHyphens w:val="0"/>
        <w:spacing w:before="100" w:beforeAutospacing="1" w:after="198"/>
        <w:ind w:left="28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El solicitante de la presente ayuda asume todas las responsabilidades que pudieran derivarse de la realización de la actividad propuesta, aceptando las condiciones establecidas que se derivan de la Ley 38/2003 de 17 de noviembre, General de Subvenciones y las derivadas de las Bases de Ejecución del Presupuesto por las que se establecen las Bases Reguladoras de la Concesión de Subvenciones en este término municipal.</w:t>
      </w:r>
    </w:p>
    <w:p w:rsidR="006B5943" w:rsidRPr="000A7559" w:rsidRDefault="006B5943" w:rsidP="0026303A">
      <w:pPr>
        <w:widowControl/>
        <w:suppressAutoHyphens w:val="0"/>
        <w:spacing w:before="100" w:beforeAutospacing="1" w:after="198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Se compromete igualmente a la justificación de la realización del gasto y de la actividad.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7247"/>
      </w:tblGrid>
      <w:tr w:rsidR="006B5943" w:rsidRPr="000A7559" w:rsidTr="005348EA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u w:val="single"/>
                <w:lang w:eastAsia="es-ES"/>
              </w:rPr>
              <w:t>Información básica sobre el tratamiento de sus datos personales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b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Responsable</w:t>
            </w:r>
          </w:p>
        </w:tc>
        <w:tc>
          <w:tcPr>
            <w:tcW w:w="35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Ayuntamiento de Cartagena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b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Finalidad</w:t>
            </w:r>
          </w:p>
        </w:tc>
        <w:tc>
          <w:tcPr>
            <w:tcW w:w="35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Gestionar la solicitud de subvención realizada por el interesado.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b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Derechos</w:t>
            </w:r>
          </w:p>
        </w:tc>
        <w:tc>
          <w:tcPr>
            <w:tcW w:w="35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Acceso, rectificación, supresión, oposición, limitación, portabilidad y no ser objeto de decisiones automatizadas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b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Información detallada</w:t>
            </w:r>
          </w:p>
        </w:tc>
        <w:tc>
          <w:tcPr>
            <w:tcW w:w="35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En las bases de la subvención</w:t>
            </w:r>
          </w:p>
        </w:tc>
      </w:tr>
    </w:tbl>
    <w:p w:rsidR="006B5943" w:rsidRPr="000A7559" w:rsidRDefault="006B5943" w:rsidP="006B5943">
      <w:pPr>
        <w:widowControl/>
        <w:suppressAutoHyphens w:val="0"/>
        <w:spacing w:before="100" w:beforeAutospacing="1" w:after="240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 w:after="119" w:line="360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 xml:space="preserve">______________, </w:t>
      </w:r>
      <w:r>
        <w:rPr>
          <w:rFonts w:ascii="Arial" w:hAnsi="Arial" w:cs="Arial"/>
          <w:b/>
          <w:bCs/>
          <w:color w:val="000000"/>
          <w:szCs w:val="22"/>
          <w:lang w:eastAsia="es-ES"/>
        </w:rPr>
        <w:t>a _____ de ______________de 2026</w:t>
      </w:r>
    </w:p>
    <w:p w:rsidR="006B5943" w:rsidRPr="000A7559" w:rsidRDefault="006B5943" w:rsidP="006B5943">
      <w:pPr>
        <w:widowControl/>
        <w:suppressAutoHyphens w:val="0"/>
        <w:spacing w:before="100" w:beforeAutospacing="1" w:after="119" w:line="360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EL/LA PRESIDENTE/A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 w:after="142" w:line="360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Fdo.:_____________________________</w:t>
      </w:r>
    </w:p>
    <w:p w:rsidR="006B5943" w:rsidRPr="000A7559" w:rsidRDefault="006B5943" w:rsidP="006B5943">
      <w:pPr>
        <w:widowControl/>
        <w:suppressAutoHyphens w:val="0"/>
        <w:spacing w:before="100" w:beforeAutospacing="1" w:after="240" w:line="360" w:lineRule="auto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pageBreakBefore/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lastRenderedPageBreak/>
        <w:t>ANEXO 2.DECLARACIÓN RESPONSABLE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D./Dña. ………………………………., con domicilio a efectos de notificaciones en la calle ……………………………. …………………………………….- y D.N.I nº ………………….. Teléfono ………………………………., e-mail …………………………………….., por sí o en representación de la Asociación de Mujeres ………………………….., con domicilio en la calle ……………… …………….. …………………………. (Cartagena), NIF: ………………, Teléfono número…………...Fax número……………………y teniendo conocimiento de la “Convocatoria de subvenciones, en régimen de concurrencia competitiva, destinadas a entidades sin ánimo de lucro para la realización de proyectos dirigidos a promover la igualdad entre mujeres y hombres. Año 202</w:t>
      </w:r>
      <w:r>
        <w:rPr>
          <w:rFonts w:ascii="Arial" w:hAnsi="Arial" w:cs="Arial"/>
          <w:color w:val="000000"/>
          <w:szCs w:val="22"/>
          <w:lang w:eastAsia="es-ES"/>
        </w:rPr>
        <w:t>5</w:t>
      </w:r>
      <w:r w:rsidRPr="000A7559">
        <w:rPr>
          <w:rFonts w:ascii="Arial" w:hAnsi="Arial" w:cs="Arial"/>
          <w:color w:val="000000"/>
          <w:szCs w:val="22"/>
          <w:lang w:eastAsia="es-ES"/>
        </w:rPr>
        <w:t>”,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DECLARA:</w:t>
      </w:r>
    </w:p>
    <w:p w:rsidR="006B5943" w:rsidRPr="000A7559" w:rsidRDefault="006B5943" w:rsidP="006B5943">
      <w:pPr>
        <w:widowControl/>
        <w:numPr>
          <w:ilvl w:val="0"/>
          <w:numId w:val="15"/>
        </w:numPr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 xml:space="preserve">Que cumple los requisitos generales exigidos para obtener la condición de </w:t>
      </w:r>
      <w:proofErr w:type="gramStart"/>
      <w:r w:rsidRPr="000A7559">
        <w:rPr>
          <w:rFonts w:ascii="Arial" w:hAnsi="Arial" w:cs="Arial"/>
          <w:color w:val="000000"/>
          <w:szCs w:val="22"/>
          <w:lang w:eastAsia="es-ES"/>
        </w:rPr>
        <w:t>beneficiaria establecidos</w:t>
      </w:r>
      <w:proofErr w:type="gramEnd"/>
      <w:r w:rsidRPr="000A7559">
        <w:rPr>
          <w:rFonts w:ascii="Arial" w:hAnsi="Arial" w:cs="Arial"/>
          <w:color w:val="000000"/>
          <w:szCs w:val="22"/>
          <w:lang w:eastAsia="es-ES"/>
        </w:rPr>
        <w:t xml:space="preserve"> en la ordenanza general de subvenciones y los específicos previstos en la convocatoria.</w:t>
      </w:r>
    </w:p>
    <w:p w:rsidR="006B5943" w:rsidRPr="000A7559" w:rsidRDefault="006B5943" w:rsidP="006B5943">
      <w:pPr>
        <w:widowControl/>
        <w:numPr>
          <w:ilvl w:val="0"/>
          <w:numId w:val="15"/>
        </w:numPr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Que no se haya incursa en ninguna causa de prohibición para obtener la condición de beneficiaria de las previstas en el artículo 13 de la Ley General de Subvenciones, y en los artículos 49.2 y 49.3 de las Bases de Ejecución del Presupuesto y de las Bases Reguladoras de concesión de las subvenciones.</w:t>
      </w:r>
    </w:p>
    <w:p w:rsidR="006B5943" w:rsidRPr="000A7559" w:rsidRDefault="006B5943" w:rsidP="006B5943">
      <w:pPr>
        <w:widowControl/>
        <w:numPr>
          <w:ilvl w:val="0"/>
          <w:numId w:val="15"/>
        </w:numPr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Que se halla al corriente en el cumplimiento de las obligaciones tributarias, y con la Seguridad Social.</w:t>
      </w:r>
    </w:p>
    <w:p w:rsidR="006B5943" w:rsidRPr="000A7559" w:rsidRDefault="006B5943" w:rsidP="006B5943">
      <w:pPr>
        <w:widowControl/>
        <w:numPr>
          <w:ilvl w:val="0"/>
          <w:numId w:val="15"/>
        </w:numPr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Que se compromete a destinar el importe de la subvención que solicita al cumplimiento de los objetivos y actividades que fundamenta la concesión de la subvención.</w:t>
      </w:r>
    </w:p>
    <w:p w:rsidR="006B5943" w:rsidRPr="000A7559" w:rsidRDefault="006B5943" w:rsidP="006B5943">
      <w:pPr>
        <w:widowControl/>
        <w:numPr>
          <w:ilvl w:val="0"/>
          <w:numId w:val="15"/>
        </w:numPr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Que se compromete a acreditar en un plazo de quince días a partir del requerimiento que se le formule, los extremos a que se refiere esta declaración, de conformidad con lo previsto en la Ordenanza General de subvenciones.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Y para que así conste y surta los efectos oportunos, expido y firmo la presente,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 xml:space="preserve">Cartagena, a de </w:t>
      </w:r>
      <w:r>
        <w:rPr>
          <w:rFonts w:ascii="Arial" w:hAnsi="Arial" w:cs="Arial"/>
          <w:color w:val="000000"/>
          <w:szCs w:val="22"/>
          <w:lang w:eastAsia="es-ES"/>
        </w:rPr>
        <w:t xml:space="preserve">     </w:t>
      </w:r>
      <w:proofErr w:type="spellStart"/>
      <w:r w:rsidRPr="000A7559">
        <w:rPr>
          <w:rFonts w:ascii="Arial" w:hAnsi="Arial" w:cs="Arial"/>
          <w:color w:val="000000"/>
          <w:szCs w:val="22"/>
          <w:lang w:eastAsia="es-ES"/>
        </w:rPr>
        <w:t>de</w:t>
      </w:r>
      <w:proofErr w:type="spellEnd"/>
      <w:r w:rsidRPr="000A7559">
        <w:rPr>
          <w:rFonts w:ascii="Arial" w:hAnsi="Arial" w:cs="Arial"/>
          <w:color w:val="000000"/>
          <w:szCs w:val="22"/>
          <w:lang w:eastAsia="es-ES"/>
        </w:rPr>
        <w:t xml:space="preserve"> 20.....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(Firma)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Fdo.: …………………………………….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7347"/>
      </w:tblGrid>
      <w:tr w:rsidR="006B5943" w:rsidRPr="000A7559" w:rsidTr="005348EA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u w:val="single"/>
                <w:lang w:eastAsia="es-ES"/>
              </w:rPr>
              <w:t>Información básica sobre el tratamiento de sus datos personales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Responsable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Ayuntamiento de Cartagena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Finalidad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Gestionar la solicitud de subvención realizada por el interesado.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Derechos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Acceso, rectificación, supresión, oposición, limitación, portabilidad y no ser objeto de decisiones automatizadas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Información detallada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En las bases de la subvención</w:t>
            </w:r>
          </w:p>
          <w:p w:rsidR="006B5943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</w:tbl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lastRenderedPageBreak/>
        <w:t xml:space="preserve">ANEXO 3. MODELO DE ACEPTACIÓN DE LA SUBVENCIÓN POR PARTE DE LA ASOCIACIÓN 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D./Dña......................................................................................................con D.N.I..............................-en representación de la asociación..................................................................................................con C.I.F.....................................................................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 xml:space="preserve">ACEPTA 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La subvención para el año 202</w:t>
      </w:r>
      <w:r>
        <w:rPr>
          <w:rFonts w:ascii="Arial" w:hAnsi="Arial" w:cs="Arial"/>
          <w:color w:val="000000"/>
          <w:szCs w:val="22"/>
          <w:lang w:eastAsia="es-ES"/>
        </w:rPr>
        <w:t>6</w:t>
      </w:r>
      <w:r w:rsidRPr="000A7559">
        <w:rPr>
          <w:rFonts w:ascii="Arial" w:hAnsi="Arial" w:cs="Arial"/>
          <w:color w:val="000000"/>
          <w:szCs w:val="22"/>
          <w:lang w:eastAsia="es-ES"/>
        </w:rPr>
        <w:t xml:space="preserve"> otorgada por la Concejalía de Igualdad del </w:t>
      </w:r>
      <w:proofErr w:type="spellStart"/>
      <w:r w:rsidRPr="000A7559">
        <w:rPr>
          <w:rFonts w:ascii="Arial" w:hAnsi="Arial" w:cs="Arial"/>
          <w:color w:val="000000"/>
          <w:szCs w:val="22"/>
          <w:lang w:eastAsia="es-ES"/>
        </w:rPr>
        <w:t>Excmo</w:t>
      </w:r>
      <w:proofErr w:type="spellEnd"/>
      <w:r w:rsidRPr="000A7559">
        <w:rPr>
          <w:rFonts w:ascii="Arial" w:hAnsi="Arial" w:cs="Arial"/>
          <w:color w:val="000000"/>
          <w:szCs w:val="22"/>
          <w:lang w:eastAsia="es-ES"/>
        </w:rPr>
        <w:t xml:space="preserve"> Ayuntamiento de Cartagena a la asociación que represento en condición de beneficiaria, sujeta al artículo ...............................49.2 y............................... 3 de las Bases de Ejecución del Presupuesto del Ayuntamiento de Cartagena, artículo 13.2 y 3 de la Ley 38/2003, General de Subvenciones. 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7347"/>
      </w:tblGrid>
      <w:tr w:rsidR="006B5943" w:rsidRPr="000A7559" w:rsidTr="005348EA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u w:val="single"/>
                <w:lang w:eastAsia="es-ES"/>
              </w:rPr>
              <w:t>Información básica sobre el tratamiento de sus datos personales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Responsable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Ayuntamiento de Cartagena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Finalidad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Gestionar la solicitud de subvención realizada por el interesado.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Derechos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Acceso, rectificación, supresión, oposición, limitación, portabilidad y no ser objeto de decisiones automatizadas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Información detallada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En las bases de la subvención</w:t>
            </w:r>
          </w:p>
        </w:tc>
      </w:tr>
    </w:tbl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 xml:space="preserve">Cartagena, </w:t>
      </w:r>
      <w:proofErr w:type="spellStart"/>
      <w:r w:rsidRPr="000A7559">
        <w:rPr>
          <w:rFonts w:ascii="Arial" w:hAnsi="Arial" w:cs="Arial"/>
          <w:color w:val="000000"/>
          <w:szCs w:val="22"/>
          <w:lang w:eastAsia="es-ES"/>
        </w:rPr>
        <w:t>a______de______________de</w:t>
      </w:r>
      <w:proofErr w:type="spellEnd"/>
      <w:r w:rsidRPr="000A7559">
        <w:rPr>
          <w:rFonts w:ascii="Arial" w:hAnsi="Arial" w:cs="Arial"/>
          <w:color w:val="000000"/>
          <w:szCs w:val="22"/>
          <w:lang w:eastAsia="es-ES"/>
        </w:rPr>
        <w:t>_______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LA PRESIDENTA/E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proofErr w:type="spellStart"/>
      <w:r w:rsidRPr="000A7559">
        <w:rPr>
          <w:rFonts w:ascii="Arial" w:hAnsi="Arial" w:cs="Arial"/>
          <w:color w:val="000000"/>
          <w:szCs w:val="22"/>
          <w:lang w:eastAsia="es-ES"/>
        </w:rPr>
        <w:t>Fdo</w:t>
      </w:r>
      <w:proofErr w:type="spellEnd"/>
      <w:proofErr w:type="gramStart"/>
      <w:r w:rsidRPr="000A7559">
        <w:rPr>
          <w:rFonts w:ascii="Arial" w:hAnsi="Arial" w:cs="Arial"/>
          <w:color w:val="000000"/>
          <w:szCs w:val="22"/>
          <w:lang w:eastAsia="es-ES"/>
        </w:rPr>
        <w:t>:_</w:t>
      </w:r>
      <w:proofErr w:type="gramEnd"/>
      <w:r w:rsidRPr="000A7559">
        <w:rPr>
          <w:rFonts w:ascii="Arial" w:hAnsi="Arial" w:cs="Arial"/>
          <w:color w:val="000000"/>
          <w:szCs w:val="22"/>
          <w:lang w:eastAsia="es-ES"/>
        </w:rPr>
        <w:t>______________________________</w:t>
      </w:r>
    </w:p>
    <w:p w:rsidR="006B5943" w:rsidRPr="000A7559" w:rsidRDefault="006B5943" w:rsidP="006B5943">
      <w:pPr>
        <w:widowControl/>
        <w:suppressAutoHyphens w:val="0"/>
        <w:spacing w:before="100" w:beforeAutospacing="1" w:after="240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 w:after="240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 w:after="240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 w:after="240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pageBreakBefore/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lastRenderedPageBreak/>
        <w:t>ANEXO 4. DOCUMENTO ACREDITATIVO DE LA REPRESENTACIÓN LEGAL DEL/LA SOLICITANTE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D./</w:t>
      </w:r>
      <w:proofErr w:type="spellStart"/>
      <w:r w:rsidRPr="000A7559">
        <w:rPr>
          <w:rFonts w:ascii="Arial" w:hAnsi="Arial" w:cs="Arial"/>
          <w:color w:val="000000"/>
          <w:szCs w:val="22"/>
          <w:lang w:eastAsia="es-ES"/>
        </w:rPr>
        <w:t>Dña</w:t>
      </w:r>
      <w:proofErr w:type="spellEnd"/>
      <w:r w:rsidRPr="000A7559">
        <w:rPr>
          <w:rFonts w:ascii="Arial" w:hAnsi="Arial" w:cs="Arial"/>
          <w:color w:val="000000"/>
          <w:szCs w:val="22"/>
          <w:lang w:eastAsia="es-ES"/>
        </w:rPr>
        <w:t>……………………………………………………….con D.N.I. número……………., y con domicilio en…………………………………………………………………………………………, en su calidad de…………………………………..de la entidad denominada……………………………………………………….,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DECLARA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 xml:space="preserve">Que esta Entidad ha designado a D/Dª…………………………………………………….con el cargo </w:t>
      </w:r>
      <w:proofErr w:type="gramStart"/>
      <w:r w:rsidRPr="000A7559">
        <w:rPr>
          <w:rFonts w:ascii="Arial" w:hAnsi="Arial" w:cs="Arial"/>
          <w:color w:val="000000"/>
          <w:szCs w:val="22"/>
          <w:lang w:eastAsia="es-ES"/>
        </w:rPr>
        <w:t>de …</w:t>
      </w:r>
      <w:proofErr w:type="gramEnd"/>
      <w:r w:rsidRPr="000A7559">
        <w:rPr>
          <w:rFonts w:ascii="Arial" w:hAnsi="Arial" w:cs="Arial"/>
          <w:color w:val="000000"/>
          <w:szCs w:val="22"/>
          <w:lang w:eastAsia="es-ES"/>
        </w:rPr>
        <w:t>…………………………….en la Junta Directiva de esta entidad, como representante de la misma para gestionar la solicitud de subvención de la convocatoria de subvenciones a Asociaciones de Mujeres sin ánimo de lucro (año 202</w:t>
      </w:r>
      <w:r>
        <w:rPr>
          <w:rFonts w:ascii="Arial" w:hAnsi="Arial" w:cs="Arial"/>
          <w:color w:val="000000"/>
          <w:szCs w:val="22"/>
          <w:lang w:eastAsia="es-ES"/>
        </w:rPr>
        <w:t>6</w:t>
      </w:r>
      <w:r w:rsidRPr="000A7559">
        <w:rPr>
          <w:rFonts w:ascii="Arial" w:hAnsi="Arial" w:cs="Arial"/>
          <w:color w:val="000000"/>
          <w:szCs w:val="22"/>
          <w:lang w:eastAsia="es-ES"/>
        </w:rPr>
        <w:t>) del Ayuntamiento de Cartagena.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 xml:space="preserve">Y para que así conste y a los efectos oportunos, se expide la presente ACREDITACIÓN, </w:t>
      </w:r>
      <w:proofErr w:type="gramStart"/>
      <w:r w:rsidRPr="000A7559">
        <w:rPr>
          <w:rFonts w:ascii="Arial" w:hAnsi="Arial" w:cs="Arial"/>
          <w:color w:val="000000"/>
          <w:szCs w:val="22"/>
          <w:lang w:eastAsia="es-ES"/>
        </w:rPr>
        <w:t>en …</w:t>
      </w:r>
      <w:proofErr w:type="gramEnd"/>
      <w:r w:rsidRPr="000A7559">
        <w:rPr>
          <w:rFonts w:ascii="Arial" w:hAnsi="Arial" w:cs="Arial"/>
          <w:color w:val="000000"/>
          <w:szCs w:val="22"/>
          <w:lang w:eastAsia="es-ES"/>
        </w:rPr>
        <w:t>………….a…...de…...de 20.......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7347"/>
      </w:tblGrid>
      <w:tr w:rsidR="006B5943" w:rsidRPr="000A7559" w:rsidTr="005348EA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u w:val="single"/>
                <w:lang w:eastAsia="es-ES"/>
              </w:rPr>
              <w:t>Información básica sobre el tratamiento de sus datos personales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Responsable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Ayuntamiento de Cartagena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Finalidad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Gestionar la solicitud de subvención realizada por el interesado.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Derechos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Acceso, rectificación, supresión, oposición, limitación, portabilidad y no ser objeto de decisiones automatizadas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Información detallada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En las bases de la subvención</w:t>
            </w:r>
          </w:p>
        </w:tc>
      </w:tr>
    </w:tbl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Firma del /la declarante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Fdo.;……………………….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proofErr w:type="spellStart"/>
      <w:r w:rsidRPr="000A7559">
        <w:rPr>
          <w:rFonts w:ascii="Arial" w:hAnsi="Arial" w:cs="Arial"/>
          <w:color w:val="000000"/>
          <w:szCs w:val="22"/>
          <w:lang w:eastAsia="es-ES"/>
        </w:rPr>
        <w:t>VºBº</w:t>
      </w:r>
      <w:proofErr w:type="spellEnd"/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El/la Presidente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Fdo.:………………..</w:t>
      </w:r>
    </w:p>
    <w:p w:rsidR="006B5943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lastRenderedPageBreak/>
        <w:t>ANEXO 5- MEMORIA ECONÓMICA DE LA EJECUCIÓN DEL PROYECTOS (POR CADA UNA DE LAS ACTIVIDADES)</w:t>
      </w:r>
    </w:p>
    <w:p w:rsidR="006B5943" w:rsidRPr="000A7559" w:rsidRDefault="006B5943" w:rsidP="006B5943">
      <w:pPr>
        <w:widowControl/>
        <w:suppressAutoHyphens w:val="0"/>
        <w:spacing w:before="100" w:beforeAutospacing="1" w:after="159" w:line="360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proofErr w:type="gramStart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D./</w:t>
      </w:r>
      <w:proofErr w:type="gramEnd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 xml:space="preserve">Dª_______________________________________________________, con DNI Nº_____________________ en su condición de representante de la Asociación __________________________________________ ___________________________________________, con CIF </w:t>
      </w:r>
      <w:proofErr w:type="spellStart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Nº____________________habiendo</w:t>
      </w:r>
      <w:proofErr w:type="spellEnd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 xml:space="preserve"> realizado el proyecto/actividad denominado __________________________________________________________________________subvencionado por la Concejalía de Igualdad del Ayuntamiento de Cartagena, </w:t>
      </w:r>
    </w:p>
    <w:p w:rsidR="006B5943" w:rsidRPr="000A7559" w:rsidRDefault="006B5943" w:rsidP="006B5943">
      <w:pPr>
        <w:widowControl/>
        <w:suppressAutoHyphens w:val="0"/>
        <w:spacing w:before="100" w:beforeAutospacing="1" w:after="57" w:line="288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u w:val="single"/>
          <w:lang w:eastAsia="es-ES"/>
        </w:rPr>
        <w:t>MANIFIESTA</w:t>
      </w:r>
    </w:p>
    <w:p w:rsidR="006B5943" w:rsidRDefault="006B5943" w:rsidP="006B5943">
      <w:pPr>
        <w:widowControl/>
        <w:suppressAutoHyphens w:val="0"/>
        <w:spacing w:before="100" w:beforeAutospacing="1" w:after="57" w:line="288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1.- Que se ha cumplido la finalidad prevista en el proyecto (marque lo que proceda):</w:t>
      </w:r>
    </w:p>
    <w:p w:rsidR="00505607" w:rsidRPr="000A7559" w:rsidRDefault="00505607" w:rsidP="006B5943">
      <w:pPr>
        <w:widowControl/>
        <w:suppressAutoHyphens w:val="0"/>
        <w:spacing w:before="100" w:beforeAutospacing="1" w:after="57" w:line="288" w:lineRule="auto"/>
        <w:jc w:val="both"/>
        <w:rPr>
          <w:rFonts w:ascii="Arial" w:hAnsi="Arial" w:cs="Arial"/>
          <w:color w:val="000000"/>
          <w:szCs w:val="22"/>
          <w:lang w:eastAsia="es-ES"/>
        </w:rPr>
      </w:pPr>
    </w:p>
    <w:tbl>
      <w:tblPr>
        <w:tblW w:w="1845" w:type="dxa"/>
        <w:tblCellSpacing w:w="0" w:type="dxa"/>
        <w:tblInd w:w="72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4"/>
        <w:gridCol w:w="931"/>
      </w:tblGrid>
      <w:tr w:rsidR="006B5943" w:rsidRPr="000A7559" w:rsidTr="005348EA">
        <w:trPr>
          <w:trHeight w:val="360"/>
          <w:tblCellSpacing w:w="0" w:type="dxa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SI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NO</w:t>
            </w:r>
          </w:p>
        </w:tc>
      </w:tr>
    </w:tbl>
    <w:p w:rsidR="00505607" w:rsidRDefault="00505607" w:rsidP="006B5943">
      <w:pPr>
        <w:widowControl/>
        <w:suppressAutoHyphens w:val="0"/>
        <w:spacing w:before="100" w:beforeAutospacing="1" w:after="57" w:line="288" w:lineRule="auto"/>
        <w:jc w:val="both"/>
        <w:rPr>
          <w:rFonts w:ascii="Arial" w:hAnsi="Arial" w:cs="Arial"/>
          <w:b/>
          <w:bCs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 w:after="57" w:line="288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 xml:space="preserve">2.- Que </w:t>
      </w:r>
      <w:proofErr w:type="gramStart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las</w:t>
      </w:r>
      <w:proofErr w:type="gramEnd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 xml:space="preserve"> actividad realizada ha sido las siguiente:</w:t>
      </w:r>
    </w:p>
    <w:tbl>
      <w:tblPr>
        <w:tblW w:w="897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75"/>
      </w:tblGrid>
      <w:tr w:rsidR="006B5943" w:rsidRPr="000A7559" w:rsidTr="005348EA">
        <w:trPr>
          <w:trHeight w:val="678"/>
          <w:tblCellSpacing w:w="0" w:type="dxa"/>
        </w:trPr>
        <w:tc>
          <w:tcPr>
            <w:tcW w:w="8975" w:type="dxa"/>
            <w:shd w:val="clear" w:color="auto" w:fill="EE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EXPLICACIÓN DETALLADA DE LA ACTIVIDAD, CALENDARIO DE EJECUCIÓN, LUGAR DE CELEBRACIÓN, N</w:t>
            </w:r>
            <w:proofErr w:type="gramStart"/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.º</w:t>
            </w:r>
            <w:proofErr w:type="gramEnd"/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 xml:space="preserve"> DE PARTICIPANTES, DETALLE DE LAS FACTURAS APLICADAS.</w:t>
            </w:r>
          </w:p>
        </w:tc>
      </w:tr>
      <w:tr w:rsidR="006B5943" w:rsidRPr="000A7559" w:rsidTr="005348EA">
        <w:trPr>
          <w:trHeight w:val="4796"/>
          <w:tblCellSpacing w:w="0" w:type="dxa"/>
        </w:trPr>
        <w:tc>
          <w:tcPr>
            <w:tcW w:w="897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240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240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</w:tbl>
    <w:p w:rsidR="006B5943" w:rsidRPr="000A7559" w:rsidRDefault="006B5943" w:rsidP="006B5943">
      <w:pPr>
        <w:widowControl/>
        <w:suppressAutoHyphens w:val="0"/>
        <w:spacing w:before="100" w:beforeAutospacing="1" w:after="57" w:line="288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lastRenderedPageBreak/>
        <w:t>3.- Evaluación del grado de cumplimiento de los objetivos. Señálense las incidencias ocurridas en el desarrollo del proyecto:</w:t>
      </w:r>
    </w:p>
    <w:tbl>
      <w:tblPr>
        <w:tblW w:w="907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75"/>
      </w:tblGrid>
      <w:tr w:rsidR="006B5943" w:rsidRPr="000A7559" w:rsidTr="005348EA">
        <w:trPr>
          <w:tblCellSpacing w:w="0" w:type="dxa"/>
        </w:trPr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</w:tbl>
    <w:p w:rsidR="006B5943" w:rsidRPr="000A7559" w:rsidRDefault="006B5943" w:rsidP="006B5943">
      <w:pPr>
        <w:widowControl/>
        <w:suppressAutoHyphens w:val="0"/>
        <w:spacing w:before="100" w:beforeAutospacing="1" w:after="57" w:line="288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 xml:space="preserve">4.- Señálense las medidas de difusión de las actividades con acreditación de los soportes materiales gráficos, sonoros, escritos o de cualquier otra </w:t>
      </w:r>
      <w:proofErr w:type="gramStart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índoles</w:t>
      </w:r>
      <w:proofErr w:type="gramEnd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 xml:space="preserve"> que hayan sido utilizados para la divulgación de la actividad (aportar fotografías, vídeos, folletos, enlaces, </w:t>
      </w:r>
      <w:proofErr w:type="spellStart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etc</w:t>
      </w:r>
      <w:proofErr w:type="spellEnd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):</w:t>
      </w:r>
    </w:p>
    <w:tbl>
      <w:tblPr>
        <w:tblW w:w="907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75"/>
      </w:tblGrid>
      <w:tr w:rsidR="006B5943" w:rsidRPr="000A7559" w:rsidTr="005348EA">
        <w:trPr>
          <w:tblCellSpacing w:w="0" w:type="dxa"/>
        </w:trPr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</w:tbl>
    <w:p w:rsidR="006B5943" w:rsidRPr="000A7559" w:rsidRDefault="006B5943" w:rsidP="006B5943">
      <w:pPr>
        <w:widowControl/>
        <w:suppressAutoHyphens w:val="0"/>
        <w:spacing w:before="100" w:beforeAutospacing="1" w:after="57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5.-Señálese si ha existido colaboración con otras entidades ya sean asociaciones, colectivos o Administraciones Públicas, en qué ha consistido tal colaboración:</w:t>
      </w:r>
    </w:p>
    <w:tbl>
      <w:tblPr>
        <w:tblW w:w="90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15"/>
      </w:tblGrid>
      <w:tr w:rsidR="006B5943" w:rsidRPr="000A7559" w:rsidTr="005348EA">
        <w:trPr>
          <w:tblCellSpacing w:w="0" w:type="dxa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</w:tbl>
    <w:p w:rsidR="006B5943" w:rsidRPr="00AF4ABA" w:rsidRDefault="006B5943" w:rsidP="006B5943">
      <w:pPr>
        <w:keepNext/>
        <w:widowControl/>
        <w:suppressAutoHyphens w:val="0"/>
        <w:spacing w:before="100" w:beforeAutospacing="1" w:after="100" w:afterAutospacing="1" w:line="360" w:lineRule="auto"/>
        <w:ind w:left="1083" w:right="-567"/>
        <w:jc w:val="both"/>
        <w:outlineLvl w:val="0"/>
        <w:rPr>
          <w:rFonts w:ascii="Arial" w:hAnsi="Arial" w:cs="Arial"/>
          <w:b/>
          <w:bCs/>
          <w:iCs/>
          <w:color w:val="000000"/>
          <w:kern w:val="36"/>
          <w:szCs w:val="22"/>
          <w:lang w:eastAsia="es-ES"/>
        </w:rPr>
      </w:pPr>
      <w:r>
        <w:rPr>
          <w:rFonts w:ascii="Arial" w:hAnsi="Arial" w:cs="Arial"/>
          <w:b/>
          <w:bCs/>
          <w:iCs/>
          <w:color w:val="000000"/>
          <w:kern w:val="36"/>
          <w:szCs w:val="22"/>
          <w:lang w:eastAsia="es-ES"/>
        </w:rPr>
        <w:t xml:space="preserve">Cartagena, a de </w:t>
      </w:r>
    </w:p>
    <w:p w:rsidR="006B5943" w:rsidRPr="00AF4ABA" w:rsidRDefault="006B5943" w:rsidP="006B5943">
      <w:pPr>
        <w:keepNext/>
        <w:widowControl/>
        <w:suppressAutoHyphens w:val="0"/>
        <w:spacing w:before="100" w:beforeAutospacing="1" w:after="100" w:afterAutospacing="1" w:line="360" w:lineRule="auto"/>
        <w:ind w:left="1083" w:right="-567"/>
        <w:jc w:val="both"/>
        <w:outlineLvl w:val="0"/>
        <w:rPr>
          <w:rFonts w:ascii="Arial" w:hAnsi="Arial" w:cs="Arial"/>
          <w:b/>
          <w:bCs/>
          <w:iCs/>
          <w:color w:val="000000"/>
          <w:kern w:val="36"/>
          <w:szCs w:val="22"/>
          <w:lang w:eastAsia="es-ES"/>
        </w:rPr>
      </w:pPr>
      <w:r w:rsidRPr="00AF4ABA">
        <w:rPr>
          <w:rFonts w:ascii="Arial" w:hAnsi="Arial" w:cs="Arial"/>
          <w:b/>
          <w:bCs/>
          <w:iCs/>
          <w:color w:val="000000"/>
          <w:kern w:val="36"/>
          <w:szCs w:val="22"/>
          <w:lang w:eastAsia="es-ES"/>
        </w:rPr>
        <w:t>EL/LA REPRESENTANTE</w:t>
      </w:r>
    </w:p>
    <w:p w:rsidR="006B5943" w:rsidRPr="000A7559" w:rsidRDefault="006B5943" w:rsidP="006B5943">
      <w:pPr>
        <w:keepNext/>
        <w:widowControl/>
        <w:suppressAutoHyphens w:val="0"/>
        <w:spacing w:before="100" w:beforeAutospacing="1" w:after="100" w:afterAutospacing="1" w:line="360" w:lineRule="auto"/>
        <w:ind w:right="-567"/>
        <w:jc w:val="both"/>
        <w:outlineLvl w:val="0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u w:val="single"/>
          <w:lang w:eastAsia="es-ES"/>
        </w:rPr>
        <w:t>MEMORIA ECONÓMICA</w:t>
      </w:r>
      <w:r w:rsidRPr="000A7559">
        <w:rPr>
          <w:rFonts w:ascii="Arial" w:hAnsi="Arial" w:cs="Arial"/>
          <w:b/>
          <w:bCs/>
          <w:color w:val="000000"/>
          <w:spacing w:val="30"/>
          <w:szCs w:val="22"/>
          <w:u w:val="single"/>
          <w:lang w:eastAsia="es-ES"/>
        </w:rPr>
        <w:t xml:space="preserve"> POR CADA ACTIVIDAD REALIZADA. </w:t>
      </w:r>
    </w:p>
    <w:p w:rsidR="006B5943" w:rsidRPr="000A7559" w:rsidRDefault="006B5943" w:rsidP="006B5943">
      <w:pPr>
        <w:widowControl/>
        <w:suppressAutoHyphens w:val="0"/>
        <w:spacing w:before="100" w:beforeAutospacing="1" w:line="276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u w:val="single"/>
          <w:lang w:eastAsia="es-ES"/>
        </w:rPr>
        <w:t>Cualquier Memoria que no se adapte a este modelo normalizado deberá contener la información mínima requerida</w:t>
      </w:r>
    </w:p>
    <w:p w:rsidR="006B5943" w:rsidRPr="000A7559" w:rsidRDefault="006B5943" w:rsidP="006B5943">
      <w:pPr>
        <w:widowControl/>
        <w:suppressAutoHyphens w:val="0"/>
        <w:spacing w:before="100" w:beforeAutospacing="1" w:after="159" w:line="360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proofErr w:type="gramStart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D./</w:t>
      </w:r>
      <w:proofErr w:type="gramEnd"/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 xml:space="preserve">Dª__________________________________________________________, con DNI nº_________________ en su condición de representante de la Asociación__________________________________________ ___________________________________, con CIF Nº__________________ </w:t>
      </w:r>
    </w:p>
    <w:p w:rsidR="006B5943" w:rsidRPr="000A7559" w:rsidRDefault="006B5943" w:rsidP="006B5943">
      <w:pPr>
        <w:widowControl/>
        <w:suppressAutoHyphens w:val="0"/>
        <w:spacing w:before="100" w:beforeAutospacing="1" w:after="57" w:line="288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u w:val="single"/>
          <w:lang w:eastAsia="es-ES"/>
        </w:rPr>
        <w:lastRenderedPageBreak/>
        <w:t>CERTIFICA:</w:t>
      </w:r>
    </w:p>
    <w:p w:rsidR="006B5943" w:rsidRPr="000A7559" w:rsidRDefault="006B5943" w:rsidP="006B5943">
      <w:pPr>
        <w:widowControl/>
        <w:suppressAutoHyphens w:val="0"/>
        <w:spacing w:before="238" w:after="62" w:line="276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1.- Que el gasto total efectuado para la ejecución del proyecto /actividad /actuación de mantenimiento/ denominado______________________________________________________________por el que se obtuvo subvención de la Concejalía de Igualdad del Ayuntamiento de Cartagena, se ha aplicado íntegramente al cumplimiento de la finalidad prevista, ascendiendo a ________________euros.</w:t>
      </w:r>
    </w:p>
    <w:p w:rsidR="006B5943" w:rsidRPr="000A7559" w:rsidRDefault="006B5943" w:rsidP="006B5943">
      <w:pPr>
        <w:widowControl/>
        <w:suppressAutoHyphens w:val="0"/>
        <w:spacing w:before="238" w:after="62" w:line="276" w:lineRule="auto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2.- Que la entidad citada ha gestionado el proyecto subvencionado conforme al siguiente balance económico:</w:t>
      </w:r>
    </w:p>
    <w:p w:rsidR="006B5943" w:rsidRPr="000A7559" w:rsidRDefault="006B5943" w:rsidP="006B5943">
      <w:pPr>
        <w:widowControl/>
        <w:suppressAutoHyphens w:val="0"/>
        <w:spacing w:before="238" w:after="62"/>
        <w:ind w:right="-567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2.1.- INGRESOS DEL PROYECTO / ACTIVIDAD / ACTUACIÓN DE MANTENIMIENTO.</w:t>
      </w:r>
    </w:p>
    <w:tbl>
      <w:tblPr>
        <w:tblW w:w="975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97"/>
        <w:gridCol w:w="2453"/>
      </w:tblGrid>
      <w:tr w:rsidR="006B5943" w:rsidRPr="000A7559" w:rsidTr="005348EA">
        <w:trPr>
          <w:tblCellSpacing w:w="0" w:type="dxa"/>
        </w:trPr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TIPO DE INGRESO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IMPORTE (€)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7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Aportación de la Asociación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blCellSpacing w:w="0" w:type="dxa"/>
        </w:trPr>
        <w:tc>
          <w:tcPr>
            <w:tcW w:w="7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Subvención de la Concejalía de Igualdad del Ayuntamiento de Cartagena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blCellSpacing w:w="0" w:type="dxa"/>
        </w:trPr>
        <w:tc>
          <w:tcPr>
            <w:tcW w:w="7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Otras subvenciones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blCellSpacing w:w="0" w:type="dxa"/>
        </w:trPr>
        <w:tc>
          <w:tcPr>
            <w:tcW w:w="7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Otras aportaciones (especificar)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blCellSpacing w:w="0" w:type="dxa"/>
        </w:trPr>
        <w:tc>
          <w:tcPr>
            <w:tcW w:w="9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TOTAL INGRESOS_______________________</w:t>
            </w:r>
          </w:p>
        </w:tc>
      </w:tr>
    </w:tbl>
    <w:p w:rsidR="006B5943" w:rsidRDefault="006B5943" w:rsidP="006B5943">
      <w:pPr>
        <w:widowControl/>
        <w:suppressAutoHyphens w:val="0"/>
        <w:spacing w:before="238" w:after="62"/>
        <w:ind w:right="-567"/>
        <w:jc w:val="both"/>
        <w:rPr>
          <w:rFonts w:ascii="Arial" w:hAnsi="Arial" w:cs="Arial"/>
          <w:b/>
          <w:bCs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2.2.- GASTOS DEL PROYECTO</w:t>
      </w:r>
      <w:r w:rsidRPr="000A7559">
        <w:rPr>
          <w:rFonts w:ascii="Arial" w:hAnsi="Arial" w:cs="Arial"/>
          <w:color w:val="000000"/>
          <w:szCs w:val="22"/>
          <w:lang w:eastAsia="es-ES"/>
        </w:rPr>
        <w:t xml:space="preserve"> </w:t>
      </w: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/ ACTIVIDAD / ACTUACIÓN DE MANTENIMIENTO.</w:t>
      </w:r>
    </w:p>
    <w:p w:rsidR="00505607" w:rsidRPr="000A7559" w:rsidRDefault="00505607" w:rsidP="006B5943">
      <w:pPr>
        <w:widowControl/>
        <w:suppressAutoHyphens w:val="0"/>
        <w:spacing w:before="238" w:after="62"/>
        <w:ind w:right="-567"/>
        <w:jc w:val="both"/>
        <w:rPr>
          <w:rFonts w:ascii="Arial" w:hAnsi="Arial" w:cs="Arial"/>
          <w:color w:val="000000"/>
          <w:szCs w:val="22"/>
          <w:lang w:eastAsia="es-ES"/>
        </w:rPr>
      </w:pPr>
    </w:p>
    <w:tbl>
      <w:tblPr>
        <w:tblW w:w="9735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56"/>
        <w:gridCol w:w="2041"/>
        <w:gridCol w:w="2038"/>
      </w:tblGrid>
      <w:tr w:rsidR="006B5943" w:rsidRPr="000A7559" w:rsidTr="005348EA">
        <w:trPr>
          <w:trHeight w:val="227"/>
          <w:tblCellSpacing w:w="0" w:type="dxa"/>
          <w:jc w:val="right"/>
        </w:trPr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CONCEPTO DEL GASTO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 xml:space="preserve">CANTIDAD PRESUPUESTADA (€)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CANTIDAD EFECTIVAMENTE GASTADA (€)</w:t>
            </w:r>
          </w:p>
        </w:tc>
      </w:tr>
      <w:tr w:rsidR="006B5943" w:rsidRPr="000A7559" w:rsidTr="005348EA">
        <w:trPr>
          <w:trHeight w:val="284"/>
          <w:tblCellSpacing w:w="0" w:type="dxa"/>
          <w:jc w:val="right"/>
        </w:trPr>
        <w:tc>
          <w:tcPr>
            <w:tcW w:w="5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84"/>
          <w:tblCellSpacing w:w="0" w:type="dxa"/>
          <w:jc w:val="right"/>
        </w:trPr>
        <w:tc>
          <w:tcPr>
            <w:tcW w:w="5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7"/>
          <w:tblCellSpacing w:w="0" w:type="dxa"/>
          <w:jc w:val="right"/>
        </w:trPr>
        <w:tc>
          <w:tcPr>
            <w:tcW w:w="5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84"/>
          <w:tblCellSpacing w:w="0" w:type="dxa"/>
          <w:jc w:val="right"/>
        </w:trPr>
        <w:tc>
          <w:tcPr>
            <w:tcW w:w="5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8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7"/>
          <w:tblCellSpacing w:w="0" w:type="dxa"/>
          <w:jc w:val="right"/>
        </w:trPr>
        <w:tc>
          <w:tcPr>
            <w:tcW w:w="97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TOTAL DE GASTOS___________________</w:t>
            </w:r>
          </w:p>
        </w:tc>
      </w:tr>
    </w:tbl>
    <w:p w:rsidR="006B5943" w:rsidRPr="000A7559" w:rsidRDefault="006B5943" w:rsidP="006B5943">
      <w:pPr>
        <w:keepNext/>
        <w:widowControl/>
        <w:suppressAutoHyphens w:val="0"/>
        <w:spacing w:before="100" w:beforeAutospacing="1" w:after="100" w:afterAutospacing="1"/>
        <w:ind w:right="-567"/>
        <w:jc w:val="both"/>
        <w:outlineLvl w:val="3"/>
        <w:rPr>
          <w:rFonts w:ascii="Arial" w:hAnsi="Arial" w:cs="Arial"/>
          <w:b/>
          <w:bCs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lang w:eastAsia="es-ES"/>
        </w:rPr>
        <w:t>2.3.- DIFERENCIA ENTRE INGRESOS Y GASTOS.</w:t>
      </w:r>
    </w:p>
    <w:tbl>
      <w:tblPr>
        <w:tblW w:w="907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43"/>
        <w:gridCol w:w="1732"/>
      </w:tblGrid>
      <w:tr w:rsidR="006B5943" w:rsidRPr="000A7559" w:rsidTr="005348EA">
        <w:trPr>
          <w:tblCellSpacing w:w="0" w:type="dxa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IMPORTE (€)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7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TOTAL INGRESOS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blCellSpacing w:w="0" w:type="dxa"/>
        </w:trPr>
        <w:tc>
          <w:tcPr>
            <w:tcW w:w="7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lastRenderedPageBreak/>
              <w:t>TOTAL GASTOS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blCellSpacing w:w="0" w:type="dxa"/>
        </w:trPr>
        <w:tc>
          <w:tcPr>
            <w:tcW w:w="7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DIFERENCIA (INGRESOS-GASTOS)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</w:tbl>
    <w:p w:rsidR="006B5943" w:rsidRPr="000A7559" w:rsidRDefault="006B5943" w:rsidP="006B5943">
      <w:pPr>
        <w:widowControl/>
        <w:suppressAutoHyphens w:val="0"/>
        <w:spacing w:before="238" w:after="240"/>
        <w:ind w:left="680" w:right="-567"/>
        <w:jc w:val="both"/>
        <w:rPr>
          <w:rFonts w:ascii="Arial" w:hAnsi="Arial" w:cs="Arial"/>
          <w:color w:val="000000"/>
          <w:szCs w:val="22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7347"/>
      </w:tblGrid>
      <w:tr w:rsidR="006B5943" w:rsidRPr="000A7559" w:rsidTr="005348EA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u w:val="single"/>
                <w:lang w:eastAsia="es-ES"/>
              </w:rPr>
              <w:t>Información básica sobre el tratamiento de sus datos personales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b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Responsable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Ayuntamiento de Cartagena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b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Finalidad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Gestionar la solicitud de subvención realizada por el interesado.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b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Derechos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Acceso, rectificación, supresión, oposición, limitación, portabilidad y no ser objeto de decisiones automatizadas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b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Información detallada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En las bases de la subvención</w:t>
            </w:r>
          </w:p>
        </w:tc>
      </w:tr>
    </w:tbl>
    <w:p w:rsidR="006B5943" w:rsidRPr="000A7559" w:rsidRDefault="006B5943" w:rsidP="006B5943">
      <w:pPr>
        <w:widowControl/>
        <w:suppressAutoHyphens w:val="0"/>
        <w:spacing w:before="238" w:after="62"/>
        <w:ind w:left="680" w:right="-567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br w:type="page"/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b/>
          <w:bCs/>
          <w:color w:val="000000"/>
          <w:szCs w:val="22"/>
          <w:u w:val="single"/>
          <w:lang w:eastAsia="es-ES"/>
        </w:rPr>
        <w:lastRenderedPageBreak/>
        <w:t>ANEXO 7. MODELO DE LA JUSTIFICACIÓN ECONÓMICA A PRESENTAR EN LA CONCEJALÍA DE IGUALDAD JUNTO CON LOS ORIGINALES DE LAS FACTURAS TRAS LA REALIZACIÓN DE LAS ACTIVIDADES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Se cumplimentará una relación de justificantes para el programa subvencionado. A cada justificante de gasto la entidad asignará un número de orden, que será el mismo con el que figure relacionado en el modelo siguiente.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ACTIVIDAD:</w:t>
      </w:r>
    </w:p>
    <w:tbl>
      <w:tblPr>
        <w:tblW w:w="97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0"/>
        <w:gridCol w:w="3299"/>
        <w:gridCol w:w="1350"/>
        <w:gridCol w:w="887"/>
        <w:gridCol w:w="1979"/>
        <w:gridCol w:w="1565"/>
      </w:tblGrid>
      <w:tr w:rsidR="006B5943" w:rsidRPr="000A7559" w:rsidTr="005348EA">
        <w:trPr>
          <w:tblCellSpacing w:w="0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0D0D0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proofErr w:type="spellStart"/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N.ºde</w:t>
            </w:r>
            <w:proofErr w:type="spellEnd"/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 xml:space="preserve"> orden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Proveedor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CIF/NIF Proveedor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N.º Factura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Fecha Factura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Importe</w:t>
            </w:r>
          </w:p>
        </w:tc>
      </w:tr>
      <w:tr w:rsidR="006B5943" w:rsidRPr="000A7559" w:rsidTr="005348EA">
        <w:trPr>
          <w:trHeight w:val="227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7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7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7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7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7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7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7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7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  <w:tr w:rsidR="006B5943" w:rsidRPr="000A7559" w:rsidTr="005348EA">
        <w:trPr>
          <w:trHeight w:val="227"/>
          <w:tblCellSpacing w:w="0" w:type="dxa"/>
        </w:trPr>
        <w:tc>
          <w:tcPr>
            <w:tcW w:w="798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TOTAL IMPORTE JUSTIFICADO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B5943" w:rsidRPr="000A7559" w:rsidRDefault="006B5943" w:rsidP="005348EA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</w:p>
        </w:tc>
      </w:tr>
    </w:tbl>
    <w:p w:rsidR="006B5943" w:rsidRPr="000A7559" w:rsidRDefault="006B5943" w:rsidP="006B5943">
      <w:pPr>
        <w:widowControl/>
        <w:suppressAutoHyphens w:val="0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(*) Únicamente deberá reflejarse el importe imputable a la subvención.</w:t>
      </w:r>
    </w:p>
    <w:p w:rsidR="006B5943" w:rsidRPr="000A7559" w:rsidRDefault="006B5943" w:rsidP="006B5943">
      <w:pPr>
        <w:widowControl/>
        <w:suppressAutoHyphens w:val="0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(*) Adjuntar originales de la factura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lang w:eastAsia="es-ES"/>
        </w:rPr>
        <w:t>D./Dña. …………………………………………..representante de la Asociación de Mujeres……………., certifica la veracidad de todos los datos reflejados en la presente memoria económica.</w:t>
      </w: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</w:p>
    <w:p w:rsidR="006B5943" w:rsidRPr="000A7559" w:rsidRDefault="006B5943" w:rsidP="006B5943">
      <w:pPr>
        <w:widowControl/>
        <w:suppressAutoHyphens w:val="0"/>
        <w:spacing w:before="100" w:beforeAutospacing="1"/>
        <w:jc w:val="both"/>
        <w:rPr>
          <w:rFonts w:ascii="Arial" w:hAnsi="Arial" w:cs="Arial"/>
          <w:color w:val="000000"/>
          <w:szCs w:val="22"/>
          <w:lang w:eastAsia="es-ES"/>
        </w:rPr>
      </w:pPr>
      <w:r w:rsidRPr="000A7559">
        <w:rPr>
          <w:rFonts w:ascii="Arial" w:hAnsi="Arial" w:cs="Arial"/>
          <w:color w:val="000000"/>
          <w:szCs w:val="22"/>
          <w:u w:val="single"/>
          <w:lang w:eastAsia="es-ES"/>
        </w:rPr>
        <w:t xml:space="preserve">Cartagena, a……… </w:t>
      </w:r>
      <w:proofErr w:type="gramStart"/>
      <w:r w:rsidRPr="000A7559">
        <w:rPr>
          <w:rFonts w:ascii="Arial" w:hAnsi="Arial" w:cs="Arial"/>
          <w:color w:val="000000"/>
          <w:szCs w:val="22"/>
          <w:u w:val="single"/>
          <w:lang w:eastAsia="es-ES"/>
        </w:rPr>
        <w:t>de …</w:t>
      </w:r>
      <w:proofErr w:type="gramEnd"/>
      <w:r w:rsidRPr="000A7559">
        <w:rPr>
          <w:rFonts w:ascii="Arial" w:hAnsi="Arial" w:cs="Arial"/>
          <w:color w:val="000000"/>
          <w:szCs w:val="22"/>
          <w:u w:val="single"/>
          <w:lang w:eastAsia="es-ES"/>
        </w:rPr>
        <w:t>………… de …………..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7347"/>
      </w:tblGrid>
      <w:tr w:rsidR="006B5943" w:rsidRPr="000A7559" w:rsidTr="005348EA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b/>
                <w:bCs/>
                <w:color w:val="000000"/>
                <w:szCs w:val="22"/>
                <w:u w:val="single"/>
                <w:lang w:eastAsia="es-ES"/>
              </w:rPr>
            </w:pPr>
          </w:p>
          <w:p w:rsidR="006B5943" w:rsidRPr="000A7559" w:rsidRDefault="006B5943" w:rsidP="005348EA">
            <w:pPr>
              <w:widowControl/>
              <w:suppressAutoHyphens w:val="0"/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u w:val="single"/>
                <w:lang w:eastAsia="es-ES"/>
              </w:rPr>
              <w:t>Información básica sobre el tratamiento de sus datos personales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Responsable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Ayuntamiento de Cartagena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Finalidad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Gestionar la solicitud de subvención realizada por el interesado.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Derechos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Acceso, rectificación, supresión, oposición, limitación, portabilidad y no ser objeto de decisiones automatizadas</w:t>
            </w:r>
          </w:p>
        </w:tc>
      </w:tr>
      <w:tr w:rsidR="006B5943" w:rsidRPr="000A7559" w:rsidTr="005348EA">
        <w:trPr>
          <w:tblCellSpacing w:w="0" w:type="dxa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before="100" w:beforeAutospacing="1"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b/>
                <w:bCs/>
                <w:color w:val="000000"/>
                <w:szCs w:val="22"/>
                <w:lang w:eastAsia="es-ES"/>
              </w:rPr>
              <w:t>Información detallada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5943" w:rsidRPr="000A7559" w:rsidRDefault="006B5943" w:rsidP="005348EA">
            <w:pPr>
              <w:widowControl/>
              <w:suppressAutoHyphens w:val="0"/>
              <w:spacing w:line="288" w:lineRule="auto"/>
              <w:jc w:val="both"/>
              <w:rPr>
                <w:rFonts w:ascii="Arial" w:hAnsi="Arial" w:cs="Arial"/>
                <w:color w:val="000000"/>
                <w:szCs w:val="22"/>
                <w:lang w:eastAsia="es-ES"/>
              </w:rPr>
            </w:pPr>
            <w:r w:rsidRPr="000A7559">
              <w:rPr>
                <w:rFonts w:ascii="Arial" w:hAnsi="Arial" w:cs="Arial"/>
                <w:color w:val="000000"/>
                <w:szCs w:val="22"/>
                <w:lang w:eastAsia="es-ES"/>
              </w:rPr>
              <w:t>En las bases de la subvención</w:t>
            </w:r>
          </w:p>
        </w:tc>
      </w:tr>
    </w:tbl>
    <w:p w:rsidR="006B5943" w:rsidRPr="002A1BFD" w:rsidRDefault="006B5943" w:rsidP="006B5943"/>
    <w:p w:rsidR="006B5943" w:rsidRPr="00455A30" w:rsidRDefault="006B5943" w:rsidP="006B5943">
      <w:pPr>
        <w:pStyle w:val="Cabeceraypie"/>
      </w:pPr>
    </w:p>
    <w:p w:rsidR="006B5943" w:rsidRPr="00455A30" w:rsidRDefault="006B5943" w:rsidP="006B5943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B5943" w:rsidRPr="00455A30" w:rsidSect="007029DC">
      <w:headerReference w:type="default" r:id="rId9"/>
      <w:footerReference w:type="default" r:id="rId10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E4" w:rsidRDefault="003569E4" w:rsidP="00632AB2">
      <w:r>
        <w:separator/>
      </w:r>
    </w:p>
  </w:endnote>
  <w:endnote w:type="continuationSeparator" w:id="0">
    <w:p w:rsidR="003569E4" w:rsidRDefault="003569E4" w:rsidP="0063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arin;Modern No. 20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n, 'Modern No. 20'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0F2" w:rsidRPr="0072091B" w:rsidRDefault="004A00F2" w:rsidP="004A00F2">
    <w:pPr>
      <w:pStyle w:val="Piedepgina"/>
      <w:spacing w:line="240" w:lineRule="auto"/>
    </w:pPr>
    <w:r w:rsidRPr="0072091B">
      <w:t>Ayuntamiento de Cartagena</w:t>
    </w:r>
  </w:p>
  <w:p w:rsidR="004A00F2" w:rsidRPr="0072091B" w:rsidRDefault="004A00F2" w:rsidP="004A00F2">
    <w:pPr>
      <w:pStyle w:val="Piedepgina"/>
      <w:spacing w:line="240" w:lineRule="auto"/>
    </w:pPr>
    <w:r w:rsidRPr="0072091B">
      <w:t>C/ San Miguel 8, 30201 Cartagena</w:t>
    </w:r>
  </w:p>
  <w:p w:rsidR="00335AF4" w:rsidRPr="005023DF" w:rsidRDefault="004A00F2" w:rsidP="004A00F2">
    <w:pPr>
      <w:pStyle w:val="Piedepgina"/>
    </w:pPr>
    <w:r w:rsidRPr="00DF4BBF">
      <w:rPr>
        <w:b/>
        <w:bCs/>
      </w:rPr>
      <w:t>cartagena.es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E4" w:rsidRDefault="003569E4" w:rsidP="00632AB2">
      <w:r>
        <w:separator/>
      </w:r>
    </w:p>
  </w:footnote>
  <w:footnote w:type="continuationSeparator" w:id="0">
    <w:p w:rsidR="003569E4" w:rsidRDefault="003569E4" w:rsidP="00632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DC" w:rsidRPr="00603828" w:rsidRDefault="007029DC" w:rsidP="007029DC">
    <w:pPr>
      <w:pStyle w:val="Encabezado"/>
      <w:spacing w:before="0"/>
      <w:jc w:val="right"/>
      <w:rPr>
        <w:b/>
        <w:bCs/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B22017F" wp14:editId="72A0310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388571" cy="575999"/>
          <wp:effectExtent l="0" t="0" r="2540" b="0"/>
          <wp:wrapNone/>
          <wp:docPr id="141924723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247237" name="Grá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571" cy="575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5CE5">
      <w:rPr>
        <w:b/>
        <w:bCs/>
        <w:sz w:val="14"/>
        <w:szCs w:val="14"/>
      </w:rPr>
      <w:t>S</w:t>
    </w:r>
    <w:r w:rsidRPr="00603828">
      <w:rPr>
        <w:b/>
        <w:bCs/>
        <w:sz w:val="14"/>
        <w:szCs w:val="14"/>
      </w:rPr>
      <w:t>ervicio</w:t>
    </w:r>
    <w:r w:rsidR="00E95CE5">
      <w:rPr>
        <w:b/>
        <w:bCs/>
        <w:sz w:val="14"/>
        <w:szCs w:val="14"/>
      </w:rPr>
      <w:t xml:space="preserve"> de Igualdad</w:t>
    </w:r>
  </w:p>
  <w:p w:rsidR="007029DC" w:rsidRPr="00603828" w:rsidRDefault="007029DC" w:rsidP="007029DC">
    <w:pPr>
      <w:pStyle w:val="Encabezado"/>
      <w:spacing w:before="0"/>
      <w:jc w:val="right"/>
      <w:rPr>
        <w:b/>
        <w:bCs/>
        <w:sz w:val="14"/>
        <w:szCs w:val="14"/>
      </w:rPr>
    </w:pPr>
  </w:p>
  <w:p w:rsidR="007029DC" w:rsidRPr="00603828" w:rsidRDefault="007029DC" w:rsidP="007029DC">
    <w:pPr>
      <w:pStyle w:val="Encabezado"/>
      <w:spacing w:before="0"/>
      <w:jc w:val="right"/>
      <w:rPr>
        <w:sz w:val="14"/>
        <w:szCs w:val="14"/>
      </w:rPr>
    </w:pPr>
  </w:p>
  <w:p w:rsidR="007029DC" w:rsidRDefault="00BD1D11" w:rsidP="007029DC">
    <w:pPr>
      <w:pStyle w:val="Encabezado"/>
      <w:spacing w:before="0"/>
      <w:jc w:val="right"/>
      <w:rPr>
        <w:sz w:val="14"/>
        <w:szCs w:val="14"/>
      </w:rPr>
    </w:pPr>
    <w:hyperlink r:id="rId2" w:history="1">
      <w:r w:rsidR="00E95CE5" w:rsidRPr="002A06C8">
        <w:rPr>
          <w:rStyle w:val="Hipervnculo"/>
          <w:sz w:val="14"/>
          <w:szCs w:val="14"/>
        </w:rPr>
        <w:t>igualdad@ayto-cartagena.es</w:t>
      </w:r>
    </w:hyperlink>
  </w:p>
  <w:p w:rsidR="007029DC" w:rsidRDefault="00E95CE5" w:rsidP="007029DC">
    <w:pPr>
      <w:pStyle w:val="Encabezado"/>
      <w:spacing w:before="0"/>
      <w:jc w:val="right"/>
      <w:rPr>
        <w:sz w:val="14"/>
        <w:szCs w:val="14"/>
      </w:rPr>
    </w:pPr>
    <w:r>
      <w:rPr>
        <w:sz w:val="14"/>
        <w:szCs w:val="14"/>
      </w:rPr>
      <w:t>968128800</w:t>
    </w:r>
  </w:p>
  <w:p w:rsidR="007029DC" w:rsidRDefault="007029DC" w:rsidP="007029DC">
    <w:pPr>
      <w:pStyle w:val="Encabezado"/>
      <w:spacing w:befor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E85"/>
    <w:multiLevelType w:val="multilevel"/>
    <w:tmpl w:val="679AFB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13D41"/>
    <w:multiLevelType w:val="multilevel"/>
    <w:tmpl w:val="43BAA9D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17D8E"/>
    <w:multiLevelType w:val="multilevel"/>
    <w:tmpl w:val="1716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7687C"/>
    <w:multiLevelType w:val="multilevel"/>
    <w:tmpl w:val="5072A5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58F3D31"/>
    <w:multiLevelType w:val="hybridMultilevel"/>
    <w:tmpl w:val="2EBAF574"/>
    <w:lvl w:ilvl="0" w:tplc="69B4A7F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82DE1"/>
    <w:multiLevelType w:val="multilevel"/>
    <w:tmpl w:val="1716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956C03"/>
    <w:multiLevelType w:val="hybridMultilevel"/>
    <w:tmpl w:val="F4481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D28BC"/>
    <w:multiLevelType w:val="hybridMultilevel"/>
    <w:tmpl w:val="A7C60922"/>
    <w:lvl w:ilvl="0" w:tplc="FAE234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9233D"/>
    <w:multiLevelType w:val="multilevel"/>
    <w:tmpl w:val="2AF0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6315A"/>
    <w:multiLevelType w:val="hybridMultilevel"/>
    <w:tmpl w:val="11C88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20055"/>
    <w:multiLevelType w:val="hybridMultilevel"/>
    <w:tmpl w:val="D18EE416"/>
    <w:lvl w:ilvl="0" w:tplc="A2FC0E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F348F"/>
    <w:multiLevelType w:val="hybridMultilevel"/>
    <w:tmpl w:val="6C2C37D6"/>
    <w:lvl w:ilvl="0" w:tplc="18EEA99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F6656E"/>
    <w:multiLevelType w:val="multilevel"/>
    <w:tmpl w:val="FEEE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811DB4"/>
    <w:multiLevelType w:val="multilevel"/>
    <w:tmpl w:val="6DAA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D8720B"/>
    <w:multiLevelType w:val="hybridMultilevel"/>
    <w:tmpl w:val="CB96E59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2D5963"/>
    <w:multiLevelType w:val="multilevel"/>
    <w:tmpl w:val="F8B8712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CE771E"/>
    <w:multiLevelType w:val="multilevel"/>
    <w:tmpl w:val="1512CB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4"/>
  </w:num>
  <w:num w:numId="5">
    <w:abstractNumId w:val="6"/>
  </w:num>
  <w:num w:numId="6">
    <w:abstractNumId w:val="4"/>
  </w:num>
  <w:num w:numId="7">
    <w:abstractNumId w:val="11"/>
  </w:num>
  <w:num w:numId="8">
    <w:abstractNumId w:val="2"/>
  </w:num>
  <w:num w:numId="9">
    <w:abstractNumId w:val="0"/>
  </w:num>
  <w:num w:numId="10">
    <w:abstractNumId w:val="1"/>
  </w:num>
  <w:num w:numId="11">
    <w:abstractNumId w:val="15"/>
  </w:num>
  <w:num w:numId="12">
    <w:abstractNumId w:val="3"/>
  </w:num>
  <w:num w:numId="13">
    <w:abstractNumId w:val="12"/>
  </w:num>
  <w:num w:numId="14">
    <w:abstractNumId w:val="13"/>
  </w:num>
  <w:num w:numId="15">
    <w:abstractNumId w:val="8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37"/>
    <w:rsid w:val="00007A2C"/>
    <w:rsid w:val="00031F4C"/>
    <w:rsid w:val="00031FB3"/>
    <w:rsid w:val="000B44AE"/>
    <w:rsid w:val="000C21CD"/>
    <w:rsid w:val="000D1653"/>
    <w:rsid w:val="000D20BF"/>
    <w:rsid w:val="000E446E"/>
    <w:rsid w:val="00107445"/>
    <w:rsid w:val="00111E93"/>
    <w:rsid w:val="00150446"/>
    <w:rsid w:val="001A3543"/>
    <w:rsid w:val="001D2AAE"/>
    <w:rsid w:val="001D720C"/>
    <w:rsid w:val="00202140"/>
    <w:rsid w:val="002533CD"/>
    <w:rsid w:val="0026303A"/>
    <w:rsid w:val="0026340C"/>
    <w:rsid w:val="002A5B1A"/>
    <w:rsid w:val="002B50AB"/>
    <w:rsid w:val="00333EFE"/>
    <w:rsid w:val="00335AF4"/>
    <w:rsid w:val="00353AB4"/>
    <w:rsid w:val="003569E4"/>
    <w:rsid w:val="00361541"/>
    <w:rsid w:val="0038569F"/>
    <w:rsid w:val="003866E2"/>
    <w:rsid w:val="003876E5"/>
    <w:rsid w:val="0039279D"/>
    <w:rsid w:val="0039554E"/>
    <w:rsid w:val="003C3BAB"/>
    <w:rsid w:val="003F2F2C"/>
    <w:rsid w:val="00427D0D"/>
    <w:rsid w:val="0043041B"/>
    <w:rsid w:val="00491D37"/>
    <w:rsid w:val="004936F1"/>
    <w:rsid w:val="004A00F2"/>
    <w:rsid w:val="004B2B6B"/>
    <w:rsid w:val="005023DF"/>
    <w:rsid w:val="00505607"/>
    <w:rsid w:val="00551B00"/>
    <w:rsid w:val="0056662E"/>
    <w:rsid w:val="00585A1A"/>
    <w:rsid w:val="00603828"/>
    <w:rsid w:val="00605C49"/>
    <w:rsid w:val="00611EDD"/>
    <w:rsid w:val="00632AB2"/>
    <w:rsid w:val="006354E3"/>
    <w:rsid w:val="00672D69"/>
    <w:rsid w:val="006B04E0"/>
    <w:rsid w:val="006B5943"/>
    <w:rsid w:val="006F089A"/>
    <w:rsid w:val="006F5C93"/>
    <w:rsid w:val="007029DC"/>
    <w:rsid w:val="00717C6E"/>
    <w:rsid w:val="0072091B"/>
    <w:rsid w:val="00724BF7"/>
    <w:rsid w:val="00750D6B"/>
    <w:rsid w:val="007558DE"/>
    <w:rsid w:val="007F6948"/>
    <w:rsid w:val="008454B0"/>
    <w:rsid w:val="008470D7"/>
    <w:rsid w:val="008534E7"/>
    <w:rsid w:val="0086313D"/>
    <w:rsid w:val="008910D2"/>
    <w:rsid w:val="0090558A"/>
    <w:rsid w:val="009062A9"/>
    <w:rsid w:val="00931844"/>
    <w:rsid w:val="00942EAE"/>
    <w:rsid w:val="00994F04"/>
    <w:rsid w:val="009A5AEF"/>
    <w:rsid w:val="009A6B5C"/>
    <w:rsid w:val="009B03F5"/>
    <w:rsid w:val="009B1FCA"/>
    <w:rsid w:val="009F1B7C"/>
    <w:rsid w:val="00A5641E"/>
    <w:rsid w:val="00A569A1"/>
    <w:rsid w:val="00A91767"/>
    <w:rsid w:val="00A91EB0"/>
    <w:rsid w:val="00AB7F52"/>
    <w:rsid w:val="00AC7520"/>
    <w:rsid w:val="00AD236B"/>
    <w:rsid w:val="00AD7E1E"/>
    <w:rsid w:val="00AE3991"/>
    <w:rsid w:val="00AE5E16"/>
    <w:rsid w:val="00AF37CC"/>
    <w:rsid w:val="00B202DA"/>
    <w:rsid w:val="00B324C7"/>
    <w:rsid w:val="00B33339"/>
    <w:rsid w:val="00B34B60"/>
    <w:rsid w:val="00B75658"/>
    <w:rsid w:val="00B75E11"/>
    <w:rsid w:val="00BA084A"/>
    <w:rsid w:val="00BA77FE"/>
    <w:rsid w:val="00BB53C3"/>
    <w:rsid w:val="00BD1D11"/>
    <w:rsid w:val="00C0706A"/>
    <w:rsid w:val="00C116FF"/>
    <w:rsid w:val="00C35633"/>
    <w:rsid w:val="00C365BA"/>
    <w:rsid w:val="00C518EB"/>
    <w:rsid w:val="00C90030"/>
    <w:rsid w:val="00CE1C58"/>
    <w:rsid w:val="00CE5D7C"/>
    <w:rsid w:val="00D4718B"/>
    <w:rsid w:val="00D6350D"/>
    <w:rsid w:val="00D86531"/>
    <w:rsid w:val="00DA1BC5"/>
    <w:rsid w:val="00DF4BBF"/>
    <w:rsid w:val="00E76697"/>
    <w:rsid w:val="00E7751D"/>
    <w:rsid w:val="00E841C3"/>
    <w:rsid w:val="00E95CE5"/>
    <w:rsid w:val="00EB56E9"/>
    <w:rsid w:val="00F1626B"/>
    <w:rsid w:val="00F4527A"/>
    <w:rsid w:val="00F94421"/>
    <w:rsid w:val="00FA4571"/>
    <w:rsid w:val="00FB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oto Sans" w:eastAsiaTheme="minorHAnsi" w:hAnsi="Noto Sans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before="288" w:after="160" w:line="28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 w:unhideWhenUsed="1"/>
    <w:lsdException w:name="heading 3" w:uiPriority="9" w:unhideWhenUsed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 w:qFormat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Hyperlink" w:uiPriority="0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semiHidden="0" w:uiPriority="21"/>
    <w:lsdException w:name="Subtle Reference" w:uiPriority="31"/>
    <w:lsdException w:name="Intense Reference" w:semiHidden="0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D2"/>
    <w:pPr>
      <w:widowControl w:val="0"/>
      <w:suppressAutoHyphens/>
      <w:spacing w:before="0" w:after="0" w:line="240" w:lineRule="auto"/>
    </w:pPr>
    <w:rPr>
      <w:rFonts w:ascii="Marin;Modern No. 20" w:eastAsia="Times New Roman" w:hAnsi="Marin;Modern No. 20" w:cs="Marin;Modern No. 20"/>
      <w:kern w:val="0"/>
      <w:sz w:val="22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semiHidden/>
    <w:rsid w:val="00353AB4"/>
    <w:pPr>
      <w:keepNext/>
      <w:keepLines/>
      <w:widowControl/>
      <w:suppressAutoHyphens w:val="0"/>
      <w:spacing w:before="360" w:after="80" w:line="720" w:lineRule="auto"/>
      <w:outlineLvl w:val="0"/>
    </w:pPr>
    <w:rPr>
      <w:rFonts w:ascii="Noto Sans" w:eastAsiaTheme="majorEastAsia" w:hAnsi="Noto Sans" w:cstheme="majorBidi"/>
      <w:b/>
      <w:color w:val="1E1E1C"/>
      <w:kern w:val="2"/>
      <w:sz w:val="64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rsid w:val="000D20BF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0D20BF"/>
    <w:pPr>
      <w:keepNext/>
      <w:keepLines/>
      <w:widowControl/>
      <w:suppressAutoHyphens w:val="0"/>
      <w:spacing w:before="160" w:after="80"/>
      <w:outlineLvl w:val="2"/>
    </w:pPr>
    <w:rPr>
      <w:rFonts w:ascii="Noto Sans" w:eastAsiaTheme="majorEastAsia" w:hAnsi="Noto Sans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20BF"/>
    <w:pPr>
      <w:keepNext/>
      <w:keepLines/>
      <w:widowControl/>
      <w:suppressAutoHyphens w:val="0"/>
      <w:spacing w:before="80" w:after="40"/>
      <w:outlineLvl w:val="3"/>
    </w:pPr>
    <w:rPr>
      <w:rFonts w:ascii="Noto Sans" w:eastAsiaTheme="majorEastAsia" w:hAnsi="Noto Sans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20BF"/>
    <w:pPr>
      <w:keepNext/>
      <w:keepLines/>
      <w:widowControl/>
      <w:suppressAutoHyphens w:val="0"/>
      <w:spacing w:before="80" w:after="40"/>
      <w:outlineLvl w:val="4"/>
    </w:pPr>
    <w:rPr>
      <w:rFonts w:ascii="Noto Sans" w:eastAsiaTheme="majorEastAsia" w:hAnsi="Noto Sans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0BF"/>
    <w:pPr>
      <w:keepNext/>
      <w:keepLines/>
      <w:widowControl/>
      <w:suppressAutoHyphens w:val="0"/>
      <w:spacing w:before="40"/>
      <w:outlineLvl w:val="5"/>
    </w:pPr>
    <w:rPr>
      <w:rFonts w:ascii="Noto Sans" w:eastAsiaTheme="majorEastAsia" w:hAnsi="Noto Sans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20BF"/>
    <w:pPr>
      <w:keepNext/>
      <w:keepLines/>
      <w:widowControl/>
      <w:suppressAutoHyphens w:val="0"/>
      <w:spacing w:before="40"/>
      <w:outlineLvl w:val="6"/>
    </w:pPr>
    <w:rPr>
      <w:rFonts w:ascii="Noto Sans" w:eastAsiaTheme="majorEastAsia" w:hAnsi="Noto Sans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20BF"/>
    <w:pPr>
      <w:keepNext/>
      <w:keepLines/>
      <w:widowControl/>
      <w:suppressAutoHyphens w:val="0"/>
      <w:spacing w:before="288"/>
      <w:outlineLvl w:val="7"/>
    </w:pPr>
    <w:rPr>
      <w:rFonts w:ascii="Noto Sans" w:eastAsiaTheme="majorEastAsia" w:hAnsi="Noto Sans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20BF"/>
    <w:pPr>
      <w:keepNext/>
      <w:keepLines/>
      <w:widowControl/>
      <w:suppressAutoHyphens w:val="0"/>
      <w:spacing w:before="288"/>
      <w:outlineLvl w:val="8"/>
    </w:pPr>
    <w:rPr>
      <w:rFonts w:ascii="Noto Sans" w:eastAsiaTheme="majorEastAsia" w:hAnsi="Noto Sans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semiHidden/>
    <w:rsid w:val="009062A9"/>
    <w:rPr>
      <w:rFonts w:eastAsiaTheme="majorEastAsia" w:cstheme="majorBidi"/>
      <w:b/>
      <w:color w:val="1E1E1C"/>
      <w:sz w:val="64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6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2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20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20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20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20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20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20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7029DC"/>
    <w:pPr>
      <w:widowControl/>
      <w:suppressAutoHyphens w:val="0"/>
      <w:contextualSpacing/>
    </w:pPr>
    <w:rPr>
      <w:rFonts w:ascii="Noto Sans" w:eastAsiaTheme="majorEastAsia" w:hAnsi="Noto Sans" w:cstheme="majorBidi"/>
      <w:b/>
      <w:color w:val="1E1E1C"/>
      <w:kern w:val="28"/>
      <w:sz w:val="64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7029DC"/>
    <w:rPr>
      <w:rFonts w:eastAsiaTheme="majorEastAsia" w:cstheme="majorBidi"/>
      <w:b/>
      <w:color w:val="1E1E1C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"/>
    <w:qFormat/>
    <w:rsid w:val="00EB56E9"/>
    <w:pPr>
      <w:widowControl/>
      <w:numPr>
        <w:ilvl w:val="1"/>
      </w:numPr>
      <w:suppressAutoHyphens w:val="0"/>
      <w:spacing w:before="288"/>
    </w:pPr>
    <w:rPr>
      <w:rFonts w:ascii="Noto Sans Medium" w:eastAsiaTheme="majorEastAsia" w:hAnsi="Noto Sans Medium" w:cstheme="majorBidi"/>
      <w:color w:val="1E1E1C"/>
      <w:kern w:val="2"/>
      <w:sz w:val="36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"/>
    <w:rsid w:val="009062A9"/>
    <w:rPr>
      <w:rFonts w:ascii="Noto Sans Medium" w:eastAsiaTheme="majorEastAsia" w:hAnsi="Noto Sans Medium" w:cstheme="majorBidi"/>
      <w:color w:val="1E1E1C"/>
      <w:sz w:val="36"/>
      <w:szCs w:val="28"/>
    </w:rPr>
  </w:style>
  <w:style w:type="paragraph" w:styleId="Cita">
    <w:name w:val="Quote"/>
    <w:basedOn w:val="Normal"/>
    <w:next w:val="Normal"/>
    <w:link w:val="CitaCar"/>
    <w:uiPriority w:val="29"/>
    <w:semiHidden/>
    <w:rsid w:val="000D2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9062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20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semiHidden/>
    <w:rsid w:val="000D20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rsid w:val="000D2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9062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semiHidden/>
    <w:rsid w:val="000D20B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632AB2"/>
    <w:pPr>
      <w:widowControl/>
      <w:tabs>
        <w:tab w:val="center" w:pos="4252"/>
        <w:tab w:val="right" w:pos="8504"/>
      </w:tabs>
      <w:suppressAutoHyphens w:val="0"/>
      <w:spacing w:before="288"/>
    </w:pPr>
    <w:rPr>
      <w:rFonts w:ascii="Noto Sans" w:eastAsiaTheme="minorHAnsi" w:hAnsi="Noto Sans" w:cstheme="minorBidi"/>
      <w:color w:val="1E1E1C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62A9"/>
    <w:rPr>
      <w:color w:val="1E1E1C"/>
    </w:rPr>
  </w:style>
  <w:style w:type="paragraph" w:styleId="Piedepgina">
    <w:name w:val="footer"/>
    <w:basedOn w:val="Normal"/>
    <w:link w:val="PiedepginaCar"/>
    <w:uiPriority w:val="99"/>
    <w:semiHidden/>
    <w:qFormat/>
    <w:rsid w:val="0072091B"/>
    <w:pPr>
      <w:widowControl/>
      <w:tabs>
        <w:tab w:val="center" w:pos="4252"/>
        <w:tab w:val="right" w:pos="8504"/>
      </w:tabs>
      <w:suppressAutoHyphens w:val="0"/>
      <w:spacing w:line="360" w:lineRule="auto"/>
    </w:pPr>
    <w:rPr>
      <w:rFonts w:ascii="Noto Sans" w:eastAsiaTheme="minorHAnsi" w:hAnsi="Noto Sans" w:cstheme="minorBidi"/>
      <w:color w:val="1E1E1C"/>
      <w:kern w:val="2"/>
      <w:sz w:val="1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62A9"/>
    <w:rPr>
      <w:color w:val="1E1E1C"/>
      <w:sz w:val="14"/>
    </w:rPr>
  </w:style>
  <w:style w:type="table" w:styleId="Tablaconcuadrcula">
    <w:name w:val="Table Grid"/>
    <w:basedOn w:val="Tablanormal"/>
    <w:uiPriority w:val="39"/>
    <w:rsid w:val="003F2F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">
    <w:name w:val="Párrafo"/>
    <w:uiPriority w:val="2"/>
    <w:qFormat/>
    <w:rsid w:val="00B75658"/>
    <w:pPr>
      <w:tabs>
        <w:tab w:val="left" w:pos="7185"/>
      </w:tabs>
      <w:spacing w:before="0" w:after="240" w:line="240" w:lineRule="auto"/>
      <w:jc w:val="both"/>
    </w:pPr>
    <w:rPr>
      <w:color w:val="1E1E1C"/>
      <w:sz w:val="22"/>
      <w:lang w:val="en-GB"/>
    </w:rPr>
  </w:style>
  <w:style w:type="paragraph" w:styleId="NormalWeb">
    <w:name w:val="Normal (Web)"/>
    <w:basedOn w:val="Normal"/>
    <w:uiPriority w:val="99"/>
    <w:semiHidden/>
    <w:rsid w:val="004A00F2"/>
    <w:pPr>
      <w:widowControl/>
      <w:suppressAutoHyphens w:val="0"/>
      <w:spacing w:before="288"/>
    </w:pPr>
    <w:rPr>
      <w:rFonts w:ascii="Times New Roman" w:eastAsiaTheme="minorHAnsi" w:hAnsi="Times New Roman" w:cs="Times New Roman"/>
      <w:color w:val="1E1E1C"/>
      <w:kern w:val="2"/>
      <w:sz w:val="24"/>
      <w:szCs w:val="24"/>
      <w:lang w:eastAsia="en-US"/>
      <w14:ligatures w14:val="standardContextual"/>
    </w:rPr>
  </w:style>
  <w:style w:type="character" w:styleId="Hipervnculo">
    <w:name w:val="Hyperlink"/>
    <w:basedOn w:val="Fuentedeprrafopredeter"/>
    <w:rsid w:val="007029DC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rsid w:val="007029D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rsid w:val="009A5AEF"/>
    <w:pPr>
      <w:widowControl/>
      <w:suppressAutoHyphens w:val="0"/>
    </w:pPr>
    <w:rPr>
      <w:rFonts w:ascii="Tahoma" w:eastAsiaTheme="minorHAnsi" w:hAnsi="Tahoma" w:cs="Tahoma"/>
      <w:color w:val="1E1E1C"/>
      <w:kern w:val="2"/>
      <w:sz w:val="16"/>
      <w:szCs w:val="16"/>
      <w:lang w:eastAsia="en-US"/>
      <w14:ligatures w14:val="standardContextua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AEF"/>
    <w:rPr>
      <w:rFonts w:ascii="Tahoma" w:hAnsi="Tahoma" w:cs="Tahoma"/>
      <w:color w:val="1E1E1C"/>
      <w:sz w:val="16"/>
      <w:szCs w:val="16"/>
    </w:rPr>
  </w:style>
  <w:style w:type="paragraph" w:customStyle="1" w:styleId="Cabeceraypie">
    <w:name w:val="Cabecera y pie"/>
    <w:basedOn w:val="Normal"/>
    <w:qFormat/>
    <w:rsid w:val="006B5943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6B5943"/>
    <w:pPr>
      <w:suppressAutoHyphens/>
      <w:spacing w:before="0" w:after="0" w:line="240" w:lineRule="auto"/>
    </w:pPr>
    <w:rPr>
      <w:rFonts w:ascii="Marin, 'Modern No. 20'" w:eastAsia="Times New Roman" w:hAnsi="Marin, 'Modern No. 20'" w:cs="Marin, 'Modern No. 20'"/>
      <w:kern w:val="0"/>
      <w:sz w:val="22"/>
      <w:szCs w:val="20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oto Sans" w:eastAsiaTheme="minorHAnsi" w:hAnsi="Noto Sans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before="288" w:after="160" w:line="28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 w:unhideWhenUsed="1"/>
    <w:lsdException w:name="heading 3" w:uiPriority="9" w:unhideWhenUsed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 w:qFormat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Hyperlink" w:uiPriority="0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semiHidden="0" w:uiPriority="21"/>
    <w:lsdException w:name="Subtle Reference" w:uiPriority="31"/>
    <w:lsdException w:name="Intense Reference" w:semiHidden="0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D2"/>
    <w:pPr>
      <w:widowControl w:val="0"/>
      <w:suppressAutoHyphens/>
      <w:spacing w:before="0" w:after="0" w:line="240" w:lineRule="auto"/>
    </w:pPr>
    <w:rPr>
      <w:rFonts w:ascii="Marin;Modern No. 20" w:eastAsia="Times New Roman" w:hAnsi="Marin;Modern No. 20" w:cs="Marin;Modern No. 20"/>
      <w:kern w:val="0"/>
      <w:sz w:val="22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semiHidden/>
    <w:rsid w:val="00353AB4"/>
    <w:pPr>
      <w:keepNext/>
      <w:keepLines/>
      <w:widowControl/>
      <w:suppressAutoHyphens w:val="0"/>
      <w:spacing w:before="360" w:after="80" w:line="720" w:lineRule="auto"/>
      <w:outlineLvl w:val="0"/>
    </w:pPr>
    <w:rPr>
      <w:rFonts w:ascii="Noto Sans" w:eastAsiaTheme="majorEastAsia" w:hAnsi="Noto Sans" w:cstheme="majorBidi"/>
      <w:b/>
      <w:color w:val="1E1E1C"/>
      <w:kern w:val="2"/>
      <w:sz w:val="64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rsid w:val="000D20BF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0D20BF"/>
    <w:pPr>
      <w:keepNext/>
      <w:keepLines/>
      <w:widowControl/>
      <w:suppressAutoHyphens w:val="0"/>
      <w:spacing w:before="160" w:after="80"/>
      <w:outlineLvl w:val="2"/>
    </w:pPr>
    <w:rPr>
      <w:rFonts w:ascii="Noto Sans" w:eastAsiaTheme="majorEastAsia" w:hAnsi="Noto Sans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20BF"/>
    <w:pPr>
      <w:keepNext/>
      <w:keepLines/>
      <w:widowControl/>
      <w:suppressAutoHyphens w:val="0"/>
      <w:spacing w:before="80" w:after="40"/>
      <w:outlineLvl w:val="3"/>
    </w:pPr>
    <w:rPr>
      <w:rFonts w:ascii="Noto Sans" w:eastAsiaTheme="majorEastAsia" w:hAnsi="Noto Sans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20BF"/>
    <w:pPr>
      <w:keepNext/>
      <w:keepLines/>
      <w:widowControl/>
      <w:suppressAutoHyphens w:val="0"/>
      <w:spacing w:before="80" w:after="40"/>
      <w:outlineLvl w:val="4"/>
    </w:pPr>
    <w:rPr>
      <w:rFonts w:ascii="Noto Sans" w:eastAsiaTheme="majorEastAsia" w:hAnsi="Noto Sans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0BF"/>
    <w:pPr>
      <w:keepNext/>
      <w:keepLines/>
      <w:widowControl/>
      <w:suppressAutoHyphens w:val="0"/>
      <w:spacing w:before="40"/>
      <w:outlineLvl w:val="5"/>
    </w:pPr>
    <w:rPr>
      <w:rFonts w:ascii="Noto Sans" w:eastAsiaTheme="majorEastAsia" w:hAnsi="Noto Sans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20BF"/>
    <w:pPr>
      <w:keepNext/>
      <w:keepLines/>
      <w:widowControl/>
      <w:suppressAutoHyphens w:val="0"/>
      <w:spacing w:before="40"/>
      <w:outlineLvl w:val="6"/>
    </w:pPr>
    <w:rPr>
      <w:rFonts w:ascii="Noto Sans" w:eastAsiaTheme="majorEastAsia" w:hAnsi="Noto Sans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20BF"/>
    <w:pPr>
      <w:keepNext/>
      <w:keepLines/>
      <w:widowControl/>
      <w:suppressAutoHyphens w:val="0"/>
      <w:spacing w:before="288"/>
      <w:outlineLvl w:val="7"/>
    </w:pPr>
    <w:rPr>
      <w:rFonts w:ascii="Noto Sans" w:eastAsiaTheme="majorEastAsia" w:hAnsi="Noto Sans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20BF"/>
    <w:pPr>
      <w:keepNext/>
      <w:keepLines/>
      <w:widowControl/>
      <w:suppressAutoHyphens w:val="0"/>
      <w:spacing w:before="288"/>
      <w:outlineLvl w:val="8"/>
    </w:pPr>
    <w:rPr>
      <w:rFonts w:ascii="Noto Sans" w:eastAsiaTheme="majorEastAsia" w:hAnsi="Noto Sans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semiHidden/>
    <w:rsid w:val="009062A9"/>
    <w:rPr>
      <w:rFonts w:eastAsiaTheme="majorEastAsia" w:cstheme="majorBidi"/>
      <w:b/>
      <w:color w:val="1E1E1C"/>
      <w:sz w:val="64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6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2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20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20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20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20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20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20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7029DC"/>
    <w:pPr>
      <w:widowControl/>
      <w:suppressAutoHyphens w:val="0"/>
      <w:contextualSpacing/>
    </w:pPr>
    <w:rPr>
      <w:rFonts w:ascii="Noto Sans" w:eastAsiaTheme="majorEastAsia" w:hAnsi="Noto Sans" w:cstheme="majorBidi"/>
      <w:b/>
      <w:color w:val="1E1E1C"/>
      <w:kern w:val="28"/>
      <w:sz w:val="64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7029DC"/>
    <w:rPr>
      <w:rFonts w:eastAsiaTheme="majorEastAsia" w:cstheme="majorBidi"/>
      <w:b/>
      <w:color w:val="1E1E1C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"/>
    <w:qFormat/>
    <w:rsid w:val="00EB56E9"/>
    <w:pPr>
      <w:widowControl/>
      <w:numPr>
        <w:ilvl w:val="1"/>
      </w:numPr>
      <w:suppressAutoHyphens w:val="0"/>
      <w:spacing w:before="288"/>
    </w:pPr>
    <w:rPr>
      <w:rFonts w:ascii="Noto Sans Medium" w:eastAsiaTheme="majorEastAsia" w:hAnsi="Noto Sans Medium" w:cstheme="majorBidi"/>
      <w:color w:val="1E1E1C"/>
      <w:kern w:val="2"/>
      <w:sz w:val="36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"/>
    <w:rsid w:val="009062A9"/>
    <w:rPr>
      <w:rFonts w:ascii="Noto Sans Medium" w:eastAsiaTheme="majorEastAsia" w:hAnsi="Noto Sans Medium" w:cstheme="majorBidi"/>
      <w:color w:val="1E1E1C"/>
      <w:sz w:val="36"/>
      <w:szCs w:val="28"/>
    </w:rPr>
  </w:style>
  <w:style w:type="paragraph" w:styleId="Cita">
    <w:name w:val="Quote"/>
    <w:basedOn w:val="Normal"/>
    <w:next w:val="Normal"/>
    <w:link w:val="CitaCar"/>
    <w:uiPriority w:val="29"/>
    <w:semiHidden/>
    <w:rsid w:val="000D2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9062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20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semiHidden/>
    <w:rsid w:val="000D20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rsid w:val="000D2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9062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semiHidden/>
    <w:rsid w:val="000D20B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632AB2"/>
    <w:pPr>
      <w:widowControl/>
      <w:tabs>
        <w:tab w:val="center" w:pos="4252"/>
        <w:tab w:val="right" w:pos="8504"/>
      </w:tabs>
      <w:suppressAutoHyphens w:val="0"/>
      <w:spacing w:before="288"/>
    </w:pPr>
    <w:rPr>
      <w:rFonts w:ascii="Noto Sans" w:eastAsiaTheme="minorHAnsi" w:hAnsi="Noto Sans" w:cstheme="minorBidi"/>
      <w:color w:val="1E1E1C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62A9"/>
    <w:rPr>
      <w:color w:val="1E1E1C"/>
    </w:rPr>
  </w:style>
  <w:style w:type="paragraph" w:styleId="Piedepgina">
    <w:name w:val="footer"/>
    <w:basedOn w:val="Normal"/>
    <w:link w:val="PiedepginaCar"/>
    <w:uiPriority w:val="99"/>
    <w:semiHidden/>
    <w:qFormat/>
    <w:rsid w:val="0072091B"/>
    <w:pPr>
      <w:widowControl/>
      <w:tabs>
        <w:tab w:val="center" w:pos="4252"/>
        <w:tab w:val="right" w:pos="8504"/>
      </w:tabs>
      <w:suppressAutoHyphens w:val="0"/>
      <w:spacing w:line="360" w:lineRule="auto"/>
    </w:pPr>
    <w:rPr>
      <w:rFonts w:ascii="Noto Sans" w:eastAsiaTheme="minorHAnsi" w:hAnsi="Noto Sans" w:cstheme="minorBidi"/>
      <w:color w:val="1E1E1C"/>
      <w:kern w:val="2"/>
      <w:sz w:val="1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62A9"/>
    <w:rPr>
      <w:color w:val="1E1E1C"/>
      <w:sz w:val="14"/>
    </w:rPr>
  </w:style>
  <w:style w:type="table" w:styleId="Tablaconcuadrcula">
    <w:name w:val="Table Grid"/>
    <w:basedOn w:val="Tablanormal"/>
    <w:uiPriority w:val="39"/>
    <w:rsid w:val="003F2F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">
    <w:name w:val="Párrafo"/>
    <w:uiPriority w:val="2"/>
    <w:qFormat/>
    <w:rsid w:val="00B75658"/>
    <w:pPr>
      <w:tabs>
        <w:tab w:val="left" w:pos="7185"/>
      </w:tabs>
      <w:spacing w:before="0" w:after="240" w:line="240" w:lineRule="auto"/>
      <w:jc w:val="both"/>
    </w:pPr>
    <w:rPr>
      <w:color w:val="1E1E1C"/>
      <w:sz w:val="22"/>
      <w:lang w:val="en-GB"/>
    </w:rPr>
  </w:style>
  <w:style w:type="paragraph" w:styleId="NormalWeb">
    <w:name w:val="Normal (Web)"/>
    <w:basedOn w:val="Normal"/>
    <w:uiPriority w:val="99"/>
    <w:semiHidden/>
    <w:rsid w:val="004A00F2"/>
    <w:pPr>
      <w:widowControl/>
      <w:suppressAutoHyphens w:val="0"/>
      <w:spacing w:before="288"/>
    </w:pPr>
    <w:rPr>
      <w:rFonts w:ascii="Times New Roman" w:eastAsiaTheme="minorHAnsi" w:hAnsi="Times New Roman" w:cs="Times New Roman"/>
      <w:color w:val="1E1E1C"/>
      <w:kern w:val="2"/>
      <w:sz w:val="24"/>
      <w:szCs w:val="24"/>
      <w:lang w:eastAsia="en-US"/>
      <w14:ligatures w14:val="standardContextual"/>
    </w:rPr>
  </w:style>
  <w:style w:type="character" w:styleId="Hipervnculo">
    <w:name w:val="Hyperlink"/>
    <w:basedOn w:val="Fuentedeprrafopredeter"/>
    <w:rsid w:val="007029DC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rsid w:val="007029D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rsid w:val="009A5AEF"/>
    <w:pPr>
      <w:widowControl/>
      <w:suppressAutoHyphens w:val="0"/>
    </w:pPr>
    <w:rPr>
      <w:rFonts w:ascii="Tahoma" w:eastAsiaTheme="minorHAnsi" w:hAnsi="Tahoma" w:cs="Tahoma"/>
      <w:color w:val="1E1E1C"/>
      <w:kern w:val="2"/>
      <w:sz w:val="16"/>
      <w:szCs w:val="16"/>
      <w:lang w:eastAsia="en-US"/>
      <w14:ligatures w14:val="standardContextua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AEF"/>
    <w:rPr>
      <w:rFonts w:ascii="Tahoma" w:hAnsi="Tahoma" w:cs="Tahoma"/>
      <w:color w:val="1E1E1C"/>
      <w:sz w:val="16"/>
      <w:szCs w:val="16"/>
    </w:rPr>
  </w:style>
  <w:style w:type="paragraph" w:customStyle="1" w:styleId="Cabeceraypie">
    <w:name w:val="Cabecera y pie"/>
    <w:basedOn w:val="Normal"/>
    <w:qFormat/>
    <w:rsid w:val="006B5943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6B5943"/>
    <w:pPr>
      <w:suppressAutoHyphens/>
      <w:spacing w:before="0" w:after="0" w:line="240" w:lineRule="auto"/>
    </w:pPr>
    <w:rPr>
      <w:rFonts w:ascii="Marin, 'Modern No. 20'" w:eastAsia="Times New Roman" w:hAnsi="Marin, 'Modern No. 20'" w:cs="Marin, 'Modern No. 20'"/>
      <w:kern w:val="0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gualdad@ayto-cartagena.es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p07w\Downloads\plantilla_ayto_igual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0F65-8870-41B1-B0EE-DCC089CD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plantilla_ayto_igualdad</Template>
  <TotalTime>0</TotalTime>
  <Pages>11</Pages>
  <Words>1882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FERNANDEZ MONTOYA</dc:creator>
  <cp:lastModifiedBy>Maria Carmen Velez Perez</cp:lastModifiedBy>
  <cp:revision>3</cp:revision>
  <cp:lastPrinted>2026-06-02T07:26:00Z</cp:lastPrinted>
  <dcterms:created xsi:type="dcterms:W3CDTF">2026-07-03T06:30:00Z</dcterms:created>
  <dcterms:modified xsi:type="dcterms:W3CDTF">2026-07-03T06:31:00Z</dcterms:modified>
</cp:coreProperties>
</file>